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4337" w14:textId="0AC17A44" w:rsidR="007D120A" w:rsidRPr="00D427CA" w:rsidRDefault="00D427CA" w:rsidP="0084404A">
      <w:pPr>
        <w:pStyle w:val="Text1"/>
        <w:rPr>
          <w:rFonts w:ascii="Arial" w:hAnsi="Arial" w:cs="Arial"/>
          <w:b/>
          <w:sz w:val="36"/>
          <w:szCs w:val="36"/>
          <w:lang w:val="it-CH"/>
        </w:rPr>
      </w:pPr>
      <w:r w:rsidRPr="00D427CA">
        <w:rPr>
          <w:rFonts w:ascii="Arial" w:hAnsi="Arial" w:cs="Arial"/>
          <w:b/>
          <w:sz w:val="36"/>
          <w:szCs w:val="36"/>
          <w:lang w:val="it-CH"/>
        </w:rPr>
        <w:t>Modulo di conferma dell'esperienza professionale</w:t>
      </w:r>
    </w:p>
    <w:p w14:paraId="2E3A4E9A" w14:textId="374061B7" w:rsidR="0084404A" w:rsidRPr="00D427CA" w:rsidRDefault="00D427CA" w:rsidP="0084404A">
      <w:pPr>
        <w:pStyle w:val="Text1"/>
        <w:rPr>
          <w:rFonts w:ascii="Arial" w:hAnsi="Arial" w:cs="Arial"/>
          <w:b/>
          <w:sz w:val="22"/>
          <w:szCs w:val="22"/>
          <w:lang w:val="it-CH"/>
        </w:rPr>
      </w:pPr>
      <w:r w:rsidRPr="00D427CA">
        <w:rPr>
          <w:rFonts w:ascii="Arial" w:hAnsi="Arial" w:cs="Arial"/>
          <w:b/>
          <w:sz w:val="22"/>
          <w:szCs w:val="22"/>
          <w:lang w:val="it-CH"/>
        </w:rPr>
        <w:t xml:space="preserve">Ai sensi del regolamento art. 3.31 e </w:t>
      </w:r>
      <w:r>
        <w:rPr>
          <w:rFonts w:ascii="Arial" w:hAnsi="Arial" w:cs="Arial"/>
          <w:b/>
          <w:sz w:val="22"/>
          <w:szCs w:val="22"/>
          <w:lang w:val="it-CH"/>
        </w:rPr>
        <w:t>direttiva</w:t>
      </w:r>
      <w:r w:rsidRPr="00D427CA">
        <w:rPr>
          <w:rFonts w:ascii="Arial" w:hAnsi="Arial" w:cs="Arial"/>
          <w:b/>
          <w:sz w:val="22"/>
          <w:szCs w:val="22"/>
          <w:lang w:val="it-CH"/>
        </w:rPr>
        <w:t xml:space="preserve"> </w:t>
      </w:r>
      <w:r w:rsidR="00953F6F">
        <w:rPr>
          <w:rFonts w:ascii="Arial" w:hAnsi="Arial" w:cs="Arial"/>
          <w:b/>
          <w:sz w:val="22"/>
          <w:szCs w:val="22"/>
          <w:lang w:val="it-CH"/>
        </w:rPr>
        <w:t>4</w:t>
      </w:r>
      <w:r w:rsidRPr="00D427CA">
        <w:rPr>
          <w:rFonts w:ascii="Arial" w:hAnsi="Arial" w:cs="Arial"/>
          <w:b/>
          <w:sz w:val="22"/>
          <w:szCs w:val="22"/>
          <w:lang w:val="it-CH"/>
        </w:rPr>
        <w:t>.</w:t>
      </w:r>
    </w:p>
    <w:p w14:paraId="0DE63793" w14:textId="77777777" w:rsidR="008D78BE" w:rsidRPr="00D427CA" w:rsidRDefault="008D78BE" w:rsidP="00394590">
      <w:pPr>
        <w:pStyle w:val="Text1"/>
        <w:rPr>
          <w:rFonts w:ascii="Arial" w:hAnsi="Arial" w:cs="Arial"/>
          <w:sz w:val="22"/>
          <w:szCs w:val="36"/>
          <w:lang w:val="it-CH"/>
        </w:rPr>
      </w:pPr>
    </w:p>
    <w:p w14:paraId="53EEBCC5" w14:textId="192B1708" w:rsidR="008D78BE" w:rsidRPr="006E60C2" w:rsidRDefault="00096FBD" w:rsidP="00E5114E">
      <w:pPr>
        <w:pStyle w:val="Text1"/>
        <w:rPr>
          <w:rFonts w:ascii="Arial" w:hAnsi="Arial" w:cs="Arial"/>
          <w:sz w:val="20"/>
          <w:lang w:val="it-CH"/>
        </w:rPr>
      </w:pPr>
      <w:r w:rsidRPr="006E60C2">
        <w:rPr>
          <w:rFonts w:ascii="Arial" w:hAnsi="Arial" w:cs="Arial"/>
          <w:b/>
          <w:sz w:val="20"/>
          <w:lang w:val="it-CH"/>
        </w:rPr>
        <w:t>Candidat</w:t>
      </w:r>
      <w:r w:rsidR="00D427CA" w:rsidRPr="006E60C2">
        <w:rPr>
          <w:rFonts w:ascii="Arial" w:hAnsi="Arial" w:cs="Arial"/>
          <w:b/>
          <w:sz w:val="20"/>
          <w:lang w:val="it-CH"/>
        </w:rPr>
        <w:t>o/a</w:t>
      </w:r>
      <w:r w:rsidR="008D78BE" w:rsidRPr="006E60C2">
        <w:rPr>
          <w:rFonts w:ascii="Arial" w:hAnsi="Arial" w:cs="Arial"/>
          <w:b/>
          <w:sz w:val="20"/>
          <w:lang w:val="it-CH"/>
        </w:rPr>
        <w:br/>
      </w:r>
      <w:r w:rsidR="00D427CA" w:rsidRPr="006E60C2">
        <w:rPr>
          <w:rFonts w:ascii="Arial" w:hAnsi="Arial" w:cs="Arial"/>
          <w:sz w:val="20"/>
          <w:lang w:val="it-CH"/>
        </w:rPr>
        <w:t>Nome</w:t>
      </w:r>
      <w:r w:rsidR="008D78BE" w:rsidRPr="006E60C2">
        <w:rPr>
          <w:rFonts w:ascii="Arial" w:hAnsi="Arial" w:cs="Arial"/>
          <w:sz w:val="20"/>
          <w:lang w:val="it-CH"/>
        </w:rPr>
        <w:t>_____________________</w:t>
      </w:r>
      <w:r w:rsidR="0084404A" w:rsidRPr="006E60C2">
        <w:rPr>
          <w:rFonts w:ascii="Arial" w:hAnsi="Arial" w:cs="Arial"/>
          <w:sz w:val="20"/>
          <w:lang w:val="it-CH"/>
        </w:rPr>
        <w:t>_____________</w:t>
      </w:r>
      <w:r w:rsidR="008D78BE" w:rsidRPr="006E60C2">
        <w:rPr>
          <w:rFonts w:ascii="Arial" w:hAnsi="Arial" w:cs="Arial"/>
          <w:sz w:val="20"/>
          <w:lang w:val="it-CH"/>
        </w:rPr>
        <w:t xml:space="preserve"> </w:t>
      </w:r>
      <w:r w:rsidR="00D427CA" w:rsidRPr="006E60C2">
        <w:rPr>
          <w:rFonts w:ascii="Arial" w:hAnsi="Arial" w:cs="Arial"/>
          <w:sz w:val="20"/>
          <w:lang w:val="it-CH"/>
        </w:rPr>
        <w:t>Cognome</w:t>
      </w:r>
      <w:r w:rsidR="008D78BE" w:rsidRPr="006E60C2">
        <w:rPr>
          <w:rFonts w:ascii="Arial" w:hAnsi="Arial" w:cs="Arial"/>
          <w:sz w:val="20"/>
          <w:lang w:val="it-CH"/>
        </w:rPr>
        <w:t>_____________________________</w:t>
      </w:r>
      <w:r w:rsidR="0084404A" w:rsidRPr="006E60C2">
        <w:rPr>
          <w:rFonts w:ascii="Arial" w:hAnsi="Arial" w:cs="Arial"/>
          <w:sz w:val="20"/>
          <w:lang w:val="it-CH"/>
        </w:rPr>
        <w:t>____________</w:t>
      </w:r>
    </w:p>
    <w:p w14:paraId="08CCBE84" w14:textId="77777777" w:rsidR="008D78BE" w:rsidRPr="006E60C2" w:rsidRDefault="008D78BE" w:rsidP="00E5114E">
      <w:pPr>
        <w:pStyle w:val="Text1"/>
        <w:rPr>
          <w:rFonts w:ascii="Arial" w:hAnsi="Arial" w:cs="Arial"/>
          <w:sz w:val="20"/>
          <w:lang w:val="it-CH"/>
        </w:rPr>
      </w:pPr>
    </w:p>
    <w:p w14:paraId="31B5857A" w14:textId="77166FEC" w:rsidR="008D78BE" w:rsidRPr="006E60C2" w:rsidRDefault="00096FBD" w:rsidP="00E5114E">
      <w:pPr>
        <w:pStyle w:val="Text1"/>
        <w:rPr>
          <w:rFonts w:ascii="Arial" w:hAnsi="Arial" w:cs="Arial"/>
          <w:sz w:val="20"/>
          <w:lang w:val="it-CH"/>
        </w:rPr>
      </w:pPr>
      <w:r w:rsidRPr="006E60C2">
        <w:rPr>
          <w:rFonts w:ascii="Arial" w:hAnsi="Arial" w:cs="Arial"/>
          <w:b/>
          <w:sz w:val="20"/>
          <w:lang w:val="it-CH"/>
        </w:rPr>
        <w:t>Mandant</w:t>
      </w:r>
      <w:r w:rsidR="006E60C2" w:rsidRPr="006E60C2">
        <w:rPr>
          <w:rFonts w:ascii="Arial" w:hAnsi="Arial" w:cs="Arial"/>
          <w:b/>
          <w:sz w:val="20"/>
          <w:lang w:val="it-CH"/>
        </w:rPr>
        <w:t>e</w:t>
      </w:r>
      <w:r w:rsidR="008D78BE" w:rsidRPr="006E60C2">
        <w:rPr>
          <w:rFonts w:ascii="Arial" w:hAnsi="Arial" w:cs="Arial"/>
          <w:b/>
          <w:sz w:val="20"/>
          <w:lang w:val="it-CH"/>
        </w:rPr>
        <w:t xml:space="preserve">, </w:t>
      </w:r>
      <w:r w:rsidRPr="006E60C2">
        <w:rPr>
          <w:rFonts w:ascii="Arial" w:hAnsi="Arial" w:cs="Arial"/>
          <w:b/>
          <w:sz w:val="20"/>
          <w:lang w:val="it-CH"/>
        </w:rPr>
        <w:t>o</w:t>
      </w:r>
      <w:r w:rsidR="008D78BE" w:rsidRPr="006E60C2">
        <w:rPr>
          <w:rFonts w:ascii="Arial" w:hAnsi="Arial" w:cs="Arial"/>
          <w:b/>
          <w:sz w:val="20"/>
          <w:lang w:val="it-CH"/>
        </w:rPr>
        <w:t>rgani</w:t>
      </w:r>
      <w:r w:rsidR="006E60C2">
        <w:rPr>
          <w:rFonts w:ascii="Arial" w:hAnsi="Arial" w:cs="Arial"/>
          <w:b/>
          <w:sz w:val="20"/>
          <w:lang w:val="it-CH"/>
        </w:rPr>
        <w:t>zz</w:t>
      </w:r>
      <w:r w:rsidR="008D78BE" w:rsidRPr="006E60C2">
        <w:rPr>
          <w:rFonts w:ascii="Arial" w:hAnsi="Arial" w:cs="Arial"/>
          <w:b/>
          <w:sz w:val="20"/>
          <w:lang w:val="it-CH"/>
        </w:rPr>
        <w:t>a</w:t>
      </w:r>
      <w:r w:rsidR="006E60C2">
        <w:rPr>
          <w:rFonts w:ascii="Arial" w:hAnsi="Arial" w:cs="Arial"/>
          <w:b/>
          <w:sz w:val="20"/>
          <w:lang w:val="it-CH"/>
        </w:rPr>
        <w:t>z</w:t>
      </w:r>
      <w:r w:rsidR="008D78BE" w:rsidRPr="006E60C2">
        <w:rPr>
          <w:rFonts w:ascii="Arial" w:hAnsi="Arial" w:cs="Arial"/>
          <w:b/>
          <w:sz w:val="20"/>
          <w:lang w:val="it-CH"/>
        </w:rPr>
        <w:t>ion</w:t>
      </w:r>
      <w:r w:rsidR="006E60C2">
        <w:rPr>
          <w:rFonts w:ascii="Arial" w:hAnsi="Arial" w:cs="Arial"/>
          <w:b/>
          <w:sz w:val="20"/>
          <w:lang w:val="it-CH"/>
        </w:rPr>
        <w:t>e</w:t>
      </w:r>
      <w:r w:rsidR="008D78BE" w:rsidRPr="006E60C2">
        <w:rPr>
          <w:rFonts w:ascii="Arial" w:hAnsi="Arial" w:cs="Arial"/>
          <w:sz w:val="20"/>
          <w:lang w:val="it-CH"/>
        </w:rPr>
        <w:t xml:space="preserve"> ________________________________________</w:t>
      </w:r>
      <w:r w:rsidR="0084404A" w:rsidRPr="006E60C2">
        <w:rPr>
          <w:rFonts w:ascii="Arial" w:hAnsi="Arial" w:cs="Arial"/>
          <w:sz w:val="20"/>
          <w:lang w:val="it-CH"/>
        </w:rPr>
        <w:t>____________________________________</w:t>
      </w:r>
    </w:p>
    <w:p w14:paraId="1BCE63A7" w14:textId="7B6BCC76" w:rsidR="00394590" w:rsidRPr="006E60C2" w:rsidRDefault="006E60C2" w:rsidP="00096FBD">
      <w:pPr>
        <w:pStyle w:val="Text1"/>
        <w:rPr>
          <w:rFonts w:ascii="Arial" w:hAnsi="Arial" w:cs="Arial"/>
          <w:i/>
          <w:sz w:val="20"/>
          <w:lang w:val="it-CH"/>
        </w:rPr>
      </w:pPr>
      <w:r w:rsidRPr="006E60C2">
        <w:rPr>
          <w:rFonts w:ascii="Arial" w:hAnsi="Arial" w:cs="Arial"/>
          <w:i/>
          <w:sz w:val="20"/>
          <w:lang w:val="it-CH"/>
        </w:rPr>
        <w:t xml:space="preserve">Se il </w:t>
      </w:r>
      <w:r>
        <w:rPr>
          <w:rFonts w:ascii="Arial" w:hAnsi="Arial" w:cs="Arial"/>
          <w:i/>
          <w:sz w:val="20"/>
          <w:lang w:val="it-CH"/>
        </w:rPr>
        <w:t>mandante</w:t>
      </w:r>
      <w:r w:rsidRPr="006E60C2">
        <w:rPr>
          <w:rFonts w:ascii="Arial" w:hAnsi="Arial" w:cs="Arial"/>
          <w:i/>
          <w:sz w:val="20"/>
          <w:lang w:val="it-CH"/>
        </w:rPr>
        <w:t xml:space="preserve"> è </w:t>
      </w:r>
      <w:r>
        <w:rPr>
          <w:rFonts w:ascii="Arial" w:hAnsi="Arial" w:cs="Arial"/>
          <w:i/>
          <w:sz w:val="20"/>
          <w:lang w:val="it-CH"/>
        </w:rPr>
        <w:t>l</w:t>
      </w:r>
      <w:r w:rsidRPr="006E60C2">
        <w:rPr>
          <w:rFonts w:ascii="Arial" w:hAnsi="Arial" w:cs="Arial"/>
          <w:i/>
          <w:sz w:val="20"/>
          <w:lang w:val="it-CH"/>
        </w:rPr>
        <w:t xml:space="preserve">'attività in proprio, allegare un certificato di lavoro autonomo della cassa di compensazione e, per ogni escursione, fornire il nome di una persona di riferimento, il </w:t>
      </w:r>
      <w:r>
        <w:rPr>
          <w:rFonts w:ascii="Arial" w:hAnsi="Arial" w:cs="Arial"/>
          <w:i/>
          <w:sz w:val="20"/>
          <w:lang w:val="it-CH"/>
        </w:rPr>
        <w:t xml:space="preserve">suo </w:t>
      </w:r>
      <w:r w:rsidRPr="006E60C2">
        <w:rPr>
          <w:rFonts w:ascii="Arial" w:hAnsi="Arial" w:cs="Arial"/>
          <w:i/>
          <w:sz w:val="20"/>
          <w:lang w:val="it-CH"/>
        </w:rPr>
        <w:t>numero di telefono e l'indirizzo e-mail. Si prega di compilare un modulo per ogni cliente</w:t>
      </w:r>
      <w:r w:rsidR="00096FBD" w:rsidRPr="006E60C2">
        <w:rPr>
          <w:rFonts w:ascii="Arial" w:hAnsi="Arial" w:cs="Arial"/>
          <w:i/>
          <w:sz w:val="20"/>
          <w:lang w:val="it-CH"/>
        </w:rPr>
        <w:t>.</w:t>
      </w:r>
    </w:p>
    <w:p w14:paraId="57D1B856" w14:textId="77777777" w:rsidR="00B60368" w:rsidRPr="006E60C2" w:rsidRDefault="00B60368" w:rsidP="00E5114E">
      <w:pPr>
        <w:pStyle w:val="Text1"/>
        <w:rPr>
          <w:rFonts w:ascii="Arial" w:hAnsi="Arial" w:cs="Arial"/>
          <w:b/>
          <w:sz w:val="20"/>
          <w:lang w:val="it-CH"/>
        </w:rPr>
      </w:pPr>
    </w:p>
    <w:p w14:paraId="23999DB3" w14:textId="3996D631" w:rsidR="008D78BE" w:rsidRPr="005F4196" w:rsidRDefault="006E60C2" w:rsidP="00E5114E">
      <w:pPr>
        <w:pStyle w:val="Text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Indirizzo</w:t>
      </w:r>
      <w:r w:rsidR="008D78BE" w:rsidRPr="005F4196">
        <w:rPr>
          <w:rFonts w:ascii="Arial" w:hAnsi="Arial" w:cs="Arial"/>
          <w:sz w:val="20"/>
        </w:rPr>
        <w:t>________________________</w:t>
      </w:r>
      <w:r w:rsidR="0084404A" w:rsidRPr="005F4196">
        <w:rPr>
          <w:rFonts w:ascii="Arial" w:hAnsi="Arial" w:cs="Arial"/>
          <w:sz w:val="20"/>
        </w:rPr>
        <w:t>____________________________________________________________________</w:t>
      </w:r>
    </w:p>
    <w:p w14:paraId="5743A96D" w14:textId="77777777" w:rsidR="008D78BE" w:rsidRPr="005F4196" w:rsidRDefault="008D78BE" w:rsidP="00E5114E">
      <w:pPr>
        <w:pStyle w:val="Text1"/>
        <w:rPr>
          <w:rFonts w:ascii="Arial" w:hAnsi="Arial" w:cs="Arial"/>
          <w:sz w:val="20"/>
        </w:rPr>
      </w:pPr>
    </w:p>
    <w:p w14:paraId="59C7ACCA" w14:textId="2FA5C74F" w:rsidR="008D78BE" w:rsidRPr="005F4196" w:rsidRDefault="008D78BE" w:rsidP="00E5114E">
      <w:pPr>
        <w:pStyle w:val="Text1"/>
        <w:rPr>
          <w:rFonts w:ascii="Arial" w:hAnsi="Arial" w:cs="Arial"/>
          <w:sz w:val="20"/>
        </w:rPr>
      </w:pPr>
      <w:r w:rsidRPr="005F4196">
        <w:rPr>
          <w:rFonts w:ascii="Arial" w:hAnsi="Arial" w:cs="Arial"/>
          <w:b/>
          <w:sz w:val="20"/>
        </w:rPr>
        <w:t>T</w:t>
      </w:r>
      <w:r w:rsidR="006E60C2">
        <w:rPr>
          <w:rFonts w:ascii="Arial" w:hAnsi="Arial" w:cs="Arial"/>
          <w:b/>
          <w:sz w:val="20"/>
        </w:rPr>
        <w:t>é</w:t>
      </w:r>
      <w:r w:rsidRPr="005F4196">
        <w:rPr>
          <w:rFonts w:ascii="Arial" w:hAnsi="Arial" w:cs="Arial"/>
          <w:b/>
          <w:sz w:val="20"/>
        </w:rPr>
        <w:t>l</w:t>
      </w:r>
      <w:r w:rsidRPr="005F4196">
        <w:rPr>
          <w:rFonts w:ascii="Arial" w:hAnsi="Arial" w:cs="Arial"/>
          <w:sz w:val="20"/>
        </w:rPr>
        <w:t xml:space="preserve">.__________________________ </w:t>
      </w:r>
      <w:r w:rsidRPr="005F4196">
        <w:rPr>
          <w:rFonts w:ascii="Arial" w:hAnsi="Arial" w:cs="Arial"/>
          <w:b/>
          <w:sz w:val="20"/>
        </w:rPr>
        <w:t>Mail</w:t>
      </w:r>
      <w:r w:rsidRPr="005F4196">
        <w:rPr>
          <w:rFonts w:ascii="Arial" w:hAnsi="Arial" w:cs="Arial"/>
          <w:sz w:val="20"/>
        </w:rPr>
        <w:t>_____________________________</w:t>
      </w:r>
      <w:r w:rsidR="0084404A" w:rsidRPr="005F4196">
        <w:rPr>
          <w:rFonts w:ascii="Arial" w:hAnsi="Arial" w:cs="Arial"/>
          <w:sz w:val="20"/>
        </w:rPr>
        <w:t>____________________</w:t>
      </w:r>
    </w:p>
    <w:p w14:paraId="5C3C9454" w14:textId="77777777" w:rsidR="008D78BE" w:rsidRPr="005F4196" w:rsidRDefault="008D78BE" w:rsidP="00E5114E">
      <w:pPr>
        <w:pStyle w:val="Text1"/>
        <w:rPr>
          <w:rFonts w:ascii="Arial" w:hAnsi="Arial" w:cs="Arial"/>
          <w:sz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163"/>
        <w:gridCol w:w="959"/>
        <w:gridCol w:w="2126"/>
        <w:gridCol w:w="3969"/>
        <w:gridCol w:w="1152"/>
        <w:gridCol w:w="1258"/>
        <w:gridCol w:w="1275"/>
        <w:gridCol w:w="2268"/>
      </w:tblGrid>
      <w:tr w:rsidR="0067601C" w:rsidRPr="00C42F16" w14:paraId="18157BC6" w14:textId="77777777" w:rsidTr="0067601C">
        <w:trPr>
          <w:trHeight w:val="289"/>
        </w:trPr>
        <w:tc>
          <w:tcPr>
            <w:tcW w:w="1163" w:type="dxa"/>
          </w:tcPr>
          <w:p w14:paraId="1B133748" w14:textId="046495D8" w:rsidR="0067601C" w:rsidRPr="005F4196" w:rsidRDefault="006E60C2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Escur</w:t>
            </w:r>
            <w:r w:rsidR="00096FBD" w:rsidRPr="005F4196">
              <w:rPr>
                <w:rFonts w:ascii="Arial" w:hAnsi="Arial" w:cs="Arial"/>
                <w:b/>
                <w:sz w:val="20"/>
              </w:rPr>
              <w:t>.</w:t>
            </w:r>
            <w:r w:rsidR="0067601C" w:rsidRPr="005F4196">
              <w:rPr>
                <w:rFonts w:ascii="Arial" w:hAnsi="Arial" w:cs="Arial"/>
                <w:b/>
                <w:sz w:val="20"/>
              </w:rPr>
              <w:t xml:space="preserve"> N</w:t>
            </w:r>
            <w:r w:rsidR="00096FBD" w:rsidRPr="005F4196">
              <w:rPr>
                <w:rFonts w:ascii="Arial" w:hAnsi="Arial" w:cs="Arial"/>
                <w:b/>
                <w:sz w:val="20"/>
              </w:rPr>
              <w:t>o</w:t>
            </w:r>
            <w:r w:rsidR="0067601C" w:rsidRPr="005F4196">
              <w:rPr>
                <w:rFonts w:ascii="Arial" w:hAnsi="Arial" w:cs="Arial"/>
                <w:b/>
                <w:sz w:val="20"/>
              </w:rPr>
              <w:t>.*</w:t>
            </w:r>
          </w:p>
        </w:tc>
        <w:tc>
          <w:tcPr>
            <w:tcW w:w="959" w:type="dxa"/>
          </w:tcPr>
          <w:p w14:paraId="4B3C73B0" w14:textId="0D43A63E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 w:rsidRPr="005F4196">
              <w:rPr>
                <w:rFonts w:ascii="Arial" w:hAnsi="Arial" w:cs="Arial"/>
                <w:b/>
                <w:sz w:val="20"/>
              </w:rPr>
              <w:t>Dat</w:t>
            </w:r>
            <w:r w:rsidR="006E60C2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126" w:type="dxa"/>
          </w:tcPr>
          <w:p w14:paraId="692EF90F" w14:textId="28948972" w:rsidR="0067601C" w:rsidRPr="005F4196" w:rsidRDefault="006E60C2" w:rsidP="0067601C">
            <w:pPr>
              <w:pStyle w:val="Text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Genere d’attività</w:t>
            </w:r>
          </w:p>
        </w:tc>
        <w:tc>
          <w:tcPr>
            <w:tcW w:w="3969" w:type="dxa"/>
          </w:tcPr>
          <w:p w14:paraId="4A159149" w14:textId="244AD891" w:rsidR="0067601C" w:rsidRPr="005F4196" w:rsidRDefault="00096FBD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 w:rsidRPr="005F4196">
              <w:rPr>
                <w:rFonts w:ascii="Arial" w:hAnsi="Arial" w:cs="Arial"/>
                <w:b/>
                <w:sz w:val="20"/>
              </w:rPr>
              <w:t>L</w:t>
            </w:r>
            <w:r w:rsidR="006E60C2">
              <w:rPr>
                <w:rFonts w:ascii="Arial" w:hAnsi="Arial" w:cs="Arial"/>
                <w:b/>
                <w:sz w:val="20"/>
              </w:rPr>
              <w:t>uogo e descrizione dell’attività</w:t>
            </w:r>
          </w:p>
        </w:tc>
        <w:tc>
          <w:tcPr>
            <w:tcW w:w="1152" w:type="dxa"/>
          </w:tcPr>
          <w:p w14:paraId="38737962" w14:textId="718C6C01" w:rsidR="0067601C" w:rsidRPr="005F4196" w:rsidRDefault="006E60C2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Ore</w:t>
            </w:r>
          </w:p>
        </w:tc>
        <w:tc>
          <w:tcPr>
            <w:tcW w:w="1258" w:type="dxa"/>
          </w:tcPr>
          <w:p w14:paraId="4104729A" w14:textId="3EFE8C45" w:rsidR="0067601C" w:rsidRPr="005F4196" w:rsidRDefault="00096FBD" w:rsidP="00646967">
            <w:pPr>
              <w:pStyle w:val="Text1"/>
              <w:rPr>
                <w:rFonts w:ascii="Arial" w:hAnsi="Arial" w:cs="Arial"/>
                <w:b/>
                <w:sz w:val="20"/>
              </w:rPr>
            </w:pPr>
            <w:r w:rsidRPr="005F4196">
              <w:rPr>
                <w:rFonts w:ascii="Arial" w:hAnsi="Arial" w:cs="Arial"/>
                <w:b/>
                <w:sz w:val="20"/>
              </w:rPr>
              <w:t>N</w:t>
            </w:r>
            <w:r w:rsidR="006E60C2">
              <w:rPr>
                <w:rFonts w:ascii="Arial" w:hAnsi="Arial" w:cs="Arial"/>
                <w:b/>
                <w:sz w:val="20"/>
              </w:rPr>
              <w:t>o</w:t>
            </w:r>
            <w:r w:rsidRPr="005F4196">
              <w:rPr>
                <w:rFonts w:ascii="Arial" w:hAnsi="Arial" w:cs="Arial"/>
                <w:b/>
                <w:sz w:val="20"/>
              </w:rPr>
              <w:t>. d</w:t>
            </w:r>
            <w:r w:rsidR="006E60C2">
              <w:rPr>
                <w:rFonts w:ascii="Arial" w:hAnsi="Arial" w:cs="Arial"/>
                <w:b/>
                <w:sz w:val="20"/>
              </w:rPr>
              <w:t>i</w:t>
            </w:r>
            <w:r w:rsidRPr="005F4196">
              <w:rPr>
                <w:rFonts w:ascii="Arial" w:hAnsi="Arial" w:cs="Arial"/>
                <w:b/>
                <w:sz w:val="20"/>
              </w:rPr>
              <w:t xml:space="preserve"> part.</w:t>
            </w:r>
          </w:p>
        </w:tc>
        <w:tc>
          <w:tcPr>
            <w:tcW w:w="1275" w:type="dxa"/>
          </w:tcPr>
          <w:p w14:paraId="62AD5B28" w14:textId="4006AE80" w:rsidR="0067601C" w:rsidRPr="005F4196" w:rsidRDefault="00096FBD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 w:rsidRPr="005F4196">
              <w:rPr>
                <w:rFonts w:ascii="Arial" w:hAnsi="Arial" w:cs="Arial"/>
                <w:b/>
                <w:sz w:val="20"/>
              </w:rPr>
              <w:t>Gen</w:t>
            </w:r>
            <w:r w:rsidR="006E60C2">
              <w:rPr>
                <w:rFonts w:ascii="Arial" w:hAnsi="Arial" w:cs="Arial"/>
                <w:b/>
                <w:sz w:val="20"/>
              </w:rPr>
              <w:t>ere</w:t>
            </w:r>
            <w:r w:rsidRPr="005F4196">
              <w:rPr>
                <w:rFonts w:ascii="Arial" w:hAnsi="Arial" w:cs="Arial"/>
                <w:b/>
                <w:sz w:val="20"/>
              </w:rPr>
              <w:t xml:space="preserve"> d</w:t>
            </w:r>
            <w:r w:rsidR="006E60C2">
              <w:rPr>
                <w:rFonts w:ascii="Arial" w:hAnsi="Arial" w:cs="Arial"/>
                <w:b/>
                <w:sz w:val="20"/>
              </w:rPr>
              <w:t>i</w:t>
            </w:r>
            <w:r w:rsidRPr="005F4196">
              <w:rPr>
                <w:rFonts w:ascii="Arial" w:hAnsi="Arial" w:cs="Arial"/>
                <w:b/>
                <w:sz w:val="20"/>
              </w:rPr>
              <w:t xml:space="preserve"> part</w:t>
            </w:r>
            <w:r w:rsidR="00855D50" w:rsidRPr="005F4196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2268" w:type="dxa"/>
          </w:tcPr>
          <w:p w14:paraId="2F8EE5DF" w14:textId="04EA4375" w:rsidR="0067601C" w:rsidRPr="00C42F16" w:rsidRDefault="00C42F16" w:rsidP="00E5114E">
            <w:pPr>
              <w:pStyle w:val="Text1"/>
              <w:rPr>
                <w:rFonts w:ascii="Arial" w:hAnsi="Arial" w:cs="Arial"/>
                <w:b/>
                <w:sz w:val="20"/>
                <w:lang w:val="it-CH"/>
              </w:rPr>
            </w:pPr>
            <w:r>
              <w:rPr>
                <w:rFonts w:ascii="Arial" w:hAnsi="Arial" w:cs="Arial"/>
                <w:b/>
                <w:sz w:val="20"/>
                <w:lang w:val="it-CH"/>
              </w:rPr>
              <w:t>S</w:t>
            </w:r>
            <w:r w:rsidRPr="00C42F16">
              <w:rPr>
                <w:rFonts w:ascii="Arial" w:hAnsi="Arial" w:cs="Arial"/>
                <w:b/>
                <w:sz w:val="20"/>
                <w:lang w:val="it-CH"/>
              </w:rPr>
              <w:t>e applicabile, persona di riferimento</w:t>
            </w:r>
          </w:p>
        </w:tc>
      </w:tr>
      <w:tr w:rsidR="0067601C" w:rsidRPr="00C42F16" w14:paraId="4A86186B" w14:textId="77777777" w:rsidTr="0067601C">
        <w:trPr>
          <w:trHeight w:val="305"/>
        </w:trPr>
        <w:tc>
          <w:tcPr>
            <w:tcW w:w="1163" w:type="dxa"/>
          </w:tcPr>
          <w:p w14:paraId="0B3A13A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4E10B46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71E598E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1026B1D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3780CD9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635BB67A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50744EF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19075CF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42E8F919" w14:textId="77777777" w:rsidTr="0067601C">
        <w:trPr>
          <w:trHeight w:val="289"/>
        </w:trPr>
        <w:tc>
          <w:tcPr>
            <w:tcW w:w="1163" w:type="dxa"/>
          </w:tcPr>
          <w:p w14:paraId="15638C8D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2713C23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3C0F367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2EA83AD5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06E5D68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3A64722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3A7D26D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6E475DD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1D5CE48B" w14:textId="77777777" w:rsidTr="0067601C">
        <w:trPr>
          <w:trHeight w:val="289"/>
        </w:trPr>
        <w:tc>
          <w:tcPr>
            <w:tcW w:w="1163" w:type="dxa"/>
          </w:tcPr>
          <w:p w14:paraId="7EA8F9D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33858B1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2534DCA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7800AA9B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4C9DFD4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6409BE0B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64CC898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15C40E1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0FD35DC7" w14:textId="77777777" w:rsidTr="0067601C">
        <w:trPr>
          <w:trHeight w:val="289"/>
        </w:trPr>
        <w:tc>
          <w:tcPr>
            <w:tcW w:w="1163" w:type="dxa"/>
          </w:tcPr>
          <w:p w14:paraId="0FB862B8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2FAFE57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0A03D28B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4FB0C1B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4B044B3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7EC57C1A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7936E17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49745AF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4961DBB3" w14:textId="77777777" w:rsidTr="0067601C">
        <w:trPr>
          <w:trHeight w:val="289"/>
        </w:trPr>
        <w:tc>
          <w:tcPr>
            <w:tcW w:w="1163" w:type="dxa"/>
          </w:tcPr>
          <w:p w14:paraId="3AC141C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2306639D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4728477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6F4A7A5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174555B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59F556B8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340CAE8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658F66A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13217ED4" w14:textId="77777777" w:rsidTr="0067601C">
        <w:trPr>
          <w:trHeight w:val="305"/>
        </w:trPr>
        <w:tc>
          <w:tcPr>
            <w:tcW w:w="1163" w:type="dxa"/>
          </w:tcPr>
          <w:p w14:paraId="4A36435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1EC2F86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38BFD13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31CB2B3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5A45A1D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3C5E8C2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1234506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7BFC24E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5A73BE6E" w14:textId="77777777" w:rsidTr="0067601C">
        <w:trPr>
          <w:trHeight w:val="305"/>
        </w:trPr>
        <w:tc>
          <w:tcPr>
            <w:tcW w:w="1163" w:type="dxa"/>
          </w:tcPr>
          <w:p w14:paraId="070B3FB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5597376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2534420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60D6E74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2F747B78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22B18629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0F74850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041FFE8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595F245E" w14:textId="77777777" w:rsidTr="0067601C">
        <w:trPr>
          <w:trHeight w:val="305"/>
        </w:trPr>
        <w:tc>
          <w:tcPr>
            <w:tcW w:w="1163" w:type="dxa"/>
          </w:tcPr>
          <w:p w14:paraId="255D6FC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0C97169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1B4B6AA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3746D4B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335C5B9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793245C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18ACF88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3EC652B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780AC7A5" w14:textId="77777777" w:rsidTr="0067601C">
        <w:trPr>
          <w:trHeight w:val="305"/>
        </w:trPr>
        <w:tc>
          <w:tcPr>
            <w:tcW w:w="1163" w:type="dxa"/>
          </w:tcPr>
          <w:p w14:paraId="320322B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3D575D8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5BAD0EB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19196AA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7F1E4889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47D199D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4F08BB48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1D0586A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5AC44469" w14:textId="77777777" w:rsidTr="0067601C">
        <w:trPr>
          <w:trHeight w:val="305"/>
        </w:trPr>
        <w:tc>
          <w:tcPr>
            <w:tcW w:w="1163" w:type="dxa"/>
          </w:tcPr>
          <w:p w14:paraId="5099FA2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3E1DA12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11BB1A0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51E12F8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46E8B9AA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69277902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2A5A4228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63A8B8B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72AD28E7" w14:textId="77777777" w:rsidTr="0067601C">
        <w:trPr>
          <w:trHeight w:val="305"/>
        </w:trPr>
        <w:tc>
          <w:tcPr>
            <w:tcW w:w="1163" w:type="dxa"/>
          </w:tcPr>
          <w:p w14:paraId="368165D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1D2D6A1D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724C8F0F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7E1918F3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23DF0EB3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3F43BC93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24A61B30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136DB45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40B1B714" w14:textId="77777777" w:rsidTr="0067601C">
        <w:trPr>
          <w:trHeight w:val="289"/>
        </w:trPr>
        <w:tc>
          <w:tcPr>
            <w:tcW w:w="1163" w:type="dxa"/>
          </w:tcPr>
          <w:p w14:paraId="78070CF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4188707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2A4F42E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3DC637D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7858F51D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07C05AB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7964D7A6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2CB1EBD9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C42F16" w14:paraId="04FD5BC4" w14:textId="77777777" w:rsidTr="0067601C">
        <w:trPr>
          <w:trHeight w:val="289"/>
        </w:trPr>
        <w:tc>
          <w:tcPr>
            <w:tcW w:w="1163" w:type="dxa"/>
          </w:tcPr>
          <w:p w14:paraId="7CC94C89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959" w:type="dxa"/>
          </w:tcPr>
          <w:p w14:paraId="518A0E8B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126" w:type="dxa"/>
          </w:tcPr>
          <w:p w14:paraId="385CBE31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3969" w:type="dxa"/>
          </w:tcPr>
          <w:p w14:paraId="58F93384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152" w:type="dxa"/>
          </w:tcPr>
          <w:p w14:paraId="6B3A475C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58" w:type="dxa"/>
          </w:tcPr>
          <w:p w14:paraId="35D090A7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1275" w:type="dxa"/>
          </w:tcPr>
          <w:p w14:paraId="1D4A36CE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  <w:tc>
          <w:tcPr>
            <w:tcW w:w="2268" w:type="dxa"/>
          </w:tcPr>
          <w:p w14:paraId="43253209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sz w:val="20"/>
                <w:lang w:val="it-CH"/>
              </w:rPr>
            </w:pPr>
          </w:p>
        </w:tc>
      </w:tr>
      <w:tr w:rsidR="0067601C" w:rsidRPr="005F4196" w14:paraId="6425CAAC" w14:textId="77777777" w:rsidTr="0067601C">
        <w:trPr>
          <w:trHeight w:val="289"/>
        </w:trPr>
        <w:tc>
          <w:tcPr>
            <w:tcW w:w="1163" w:type="dxa"/>
          </w:tcPr>
          <w:p w14:paraId="06B60F2D" w14:textId="77777777" w:rsidR="0067601C" w:rsidRPr="00C42F16" w:rsidRDefault="0067601C" w:rsidP="00E5114E">
            <w:pPr>
              <w:pStyle w:val="Text1"/>
              <w:rPr>
                <w:rFonts w:ascii="Arial" w:hAnsi="Arial" w:cs="Arial"/>
                <w:b/>
                <w:sz w:val="20"/>
                <w:lang w:val="it-CH"/>
              </w:rPr>
            </w:pPr>
          </w:p>
        </w:tc>
        <w:tc>
          <w:tcPr>
            <w:tcW w:w="3085" w:type="dxa"/>
            <w:gridSpan w:val="2"/>
          </w:tcPr>
          <w:p w14:paraId="1170E1D4" w14:textId="5865DF2C" w:rsidR="0067601C" w:rsidRPr="005F4196" w:rsidRDefault="006E60C2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Totali Ore</w:t>
            </w:r>
          </w:p>
        </w:tc>
        <w:tc>
          <w:tcPr>
            <w:tcW w:w="3969" w:type="dxa"/>
          </w:tcPr>
          <w:p w14:paraId="32944980" w14:textId="77777777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2" w:type="dxa"/>
          </w:tcPr>
          <w:p w14:paraId="7DD471E9" w14:textId="77777777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58" w:type="dxa"/>
          </w:tcPr>
          <w:p w14:paraId="5A23039C" w14:textId="77777777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</w:tcPr>
          <w:p w14:paraId="0C4E5D34" w14:textId="77777777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14:paraId="355A4C16" w14:textId="77777777" w:rsidR="0067601C" w:rsidRPr="005F4196" w:rsidRDefault="0067601C" w:rsidP="00E5114E">
            <w:pPr>
              <w:pStyle w:val="Text1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DD0ACB" w14:textId="2F5B8A48" w:rsidR="00B60368" w:rsidRPr="006E60C2" w:rsidRDefault="00B60368" w:rsidP="00E5114E">
      <w:pPr>
        <w:pStyle w:val="Text1"/>
        <w:rPr>
          <w:rFonts w:ascii="Arial" w:hAnsi="Arial" w:cs="Arial"/>
          <w:sz w:val="20"/>
          <w:lang w:val="it-CH"/>
        </w:rPr>
      </w:pPr>
      <w:r w:rsidRPr="006E60C2">
        <w:rPr>
          <w:rFonts w:ascii="Arial" w:hAnsi="Arial" w:cs="Arial"/>
          <w:sz w:val="20"/>
          <w:lang w:val="it-CH"/>
        </w:rPr>
        <w:t xml:space="preserve">* </w:t>
      </w:r>
      <w:r w:rsidR="006E60C2">
        <w:rPr>
          <w:rFonts w:ascii="Arial" w:hAnsi="Arial" w:cs="Arial"/>
          <w:sz w:val="20"/>
          <w:lang w:val="it-CH"/>
        </w:rPr>
        <w:t xml:space="preserve">si prega di </w:t>
      </w:r>
      <w:r w:rsidR="006E60C2" w:rsidRPr="006E60C2">
        <w:rPr>
          <w:rFonts w:ascii="Arial" w:hAnsi="Arial" w:cs="Arial"/>
          <w:sz w:val="20"/>
          <w:lang w:val="it-CH"/>
        </w:rPr>
        <w:t>numerare tutte le escursioni, anche sui seguenti fogli. Immettere i numeri delle escursioni nel modulo di ri</w:t>
      </w:r>
      <w:r w:rsidR="006E60C2">
        <w:rPr>
          <w:rFonts w:ascii="Arial" w:hAnsi="Arial" w:cs="Arial"/>
          <w:sz w:val="20"/>
          <w:lang w:val="it-CH"/>
        </w:rPr>
        <w:t>assunto</w:t>
      </w:r>
      <w:r w:rsidR="006E60C2" w:rsidRPr="006E60C2">
        <w:rPr>
          <w:rFonts w:ascii="Arial" w:hAnsi="Arial" w:cs="Arial"/>
          <w:sz w:val="20"/>
          <w:lang w:val="it-CH"/>
        </w:rPr>
        <w:t xml:space="preserve"> delle ore</w:t>
      </w:r>
      <w:r w:rsidR="002C5F67" w:rsidRPr="006E60C2">
        <w:rPr>
          <w:rFonts w:ascii="Arial" w:hAnsi="Arial" w:cs="Arial"/>
          <w:sz w:val="20"/>
          <w:lang w:val="it-CH"/>
        </w:rPr>
        <w:t>.</w:t>
      </w:r>
    </w:p>
    <w:p w14:paraId="72F3CD35" w14:textId="77777777" w:rsidR="008D78BE" w:rsidRPr="006E60C2" w:rsidRDefault="008D78BE" w:rsidP="00E5114E">
      <w:pPr>
        <w:pStyle w:val="Text1"/>
        <w:rPr>
          <w:rFonts w:ascii="Arial" w:hAnsi="Arial" w:cs="Arial"/>
          <w:sz w:val="18"/>
          <w:szCs w:val="18"/>
          <w:lang w:val="it-CH"/>
        </w:rPr>
      </w:pPr>
    </w:p>
    <w:p w14:paraId="3F678649" w14:textId="5B91FE95" w:rsidR="00394590" w:rsidRPr="006E60C2" w:rsidRDefault="006E60C2" w:rsidP="00A81E50">
      <w:pPr>
        <w:pStyle w:val="Text1"/>
        <w:spacing w:line="240" w:lineRule="atLeast"/>
        <w:ind w:left="3969" w:firstLine="567"/>
        <w:rPr>
          <w:rFonts w:ascii="Arial" w:hAnsi="Arial" w:cs="Arial"/>
          <w:sz w:val="22"/>
          <w:szCs w:val="22"/>
          <w:lang w:val="it-CH"/>
        </w:rPr>
      </w:pPr>
      <w:r w:rsidRPr="006E60C2">
        <w:rPr>
          <w:rFonts w:ascii="Arial" w:hAnsi="Arial" w:cs="Arial"/>
          <w:sz w:val="22"/>
          <w:szCs w:val="22"/>
          <w:lang w:val="it-CH"/>
        </w:rPr>
        <w:t xml:space="preserve">Confermiamo che il candidato </w:t>
      </w:r>
      <w:r>
        <w:rPr>
          <w:rFonts w:ascii="Arial" w:hAnsi="Arial" w:cs="Arial"/>
          <w:sz w:val="22"/>
          <w:szCs w:val="22"/>
          <w:lang w:val="it-CH"/>
        </w:rPr>
        <w:t xml:space="preserve">/ la candidata </w:t>
      </w:r>
      <w:r w:rsidRPr="006E60C2">
        <w:rPr>
          <w:rFonts w:ascii="Arial" w:hAnsi="Arial" w:cs="Arial"/>
          <w:sz w:val="22"/>
          <w:szCs w:val="22"/>
          <w:lang w:val="it-CH"/>
        </w:rPr>
        <w:t>ha pianificato e svolto l'escursione in modo indipendente</w:t>
      </w:r>
      <w:r w:rsidR="0084404A" w:rsidRPr="006E60C2">
        <w:rPr>
          <w:rFonts w:ascii="Arial" w:hAnsi="Arial" w:cs="Arial"/>
          <w:sz w:val="22"/>
          <w:szCs w:val="22"/>
          <w:lang w:val="it-CH"/>
        </w:rPr>
        <w:t>:</w:t>
      </w:r>
    </w:p>
    <w:p w14:paraId="52E69EA2" w14:textId="77777777" w:rsidR="00A81E50" w:rsidRPr="006E60C2" w:rsidRDefault="00A81E50" w:rsidP="00A81E50">
      <w:pPr>
        <w:pStyle w:val="Text1"/>
        <w:ind w:left="3969" w:firstLine="567"/>
        <w:rPr>
          <w:rFonts w:ascii="Arial" w:hAnsi="Arial" w:cs="Arial"/>
          <w:sz w:val="20"/>
          <w:lang w:val="it-CH"/>
        </w:rPr>
      </w:pPr>
    </w:p>
    <w:p w14:paraId="019769E7" w14:textId="09A6B59D" w:rsidR="0084404A" w:rsidRPr="005F4196" w:rsidRDefault="00855D50" w:rsidP="00B60368">
      <w:pPr>
        <w:pStyle w:val="Text1"/>
        <w:ind w:left="5103" w:firstLine="567"/>
        <w:rPr>
          <w:rFonts w:ascii="Arial" w:hAnsi="Arial" w:cs="Arial"/>
        </w:rPr>
      </w:pPr>
      <w:r w:rsidRPr="005F4196">
        <w:rPr>
          <w:rFonts w:ascii="Arial" w:hAnsi="Arial" w:cs="Arial"/>
          <w:sz w:val="22"/>
          <w:szCs w:val="22"/>
        </w:rPr>
        <w:lastRenderedPageBreak/>
        <w:t>L</w:t>
      </w:r>
      <w:r w:rsidR="00C42F16">
        <w:rPr>
          <w:rFonts w:ascii="Arial" w:hAnsi="Arial" w:cs="Arial"/>
          <w:sz w:val="22"/>
          <w:szCs w:val="22"/>
        </w:rPr>
        <w:t>uogo</w:t>
      </w:r>
      <w:r w:rsidR="0084404A" w:rsidRPr="005F4196">
        <w:rPr>
          <w:rFonts w:ascii="Arial" w:hAnsi="Arial" w:cs="Arial"/>
          <w:sz w:val="22"/>
          <w:szCs w:val="22"/>
        </w:rPr>
        <w:t xml:space="preserve">, </w:t>
      </w:r>
      <w:r w:rsidRPr="005F4196">
        <w:rPr>
          <w:rFonts w:ascii="Arial" w:hAnsi="Arial" w:cs="Arial"/>
          <w:sz w:val="22"/>
          <w:szCs w:val="22"/>
        </w:rPr>
        <w:t>dat</w:t>
      </w:r>
      <w:r w:rsidR="00C42F16">
        <w:rPr>
          <w:rFonts w:ascii="Arial" w:hAnsi="Arial" w:cs="Arial"/>
          <w:sz w:val="22"/>
          <w:szCs w:val="22"/>
        </w:rPr>
        <w:t>a</w:t>
      </w:r>
      <w:r w:rsidR="0084404A" w:rsidRPr="005F4196">
        <w:rPr>
          <w:rFonts w:ascii="Arial" w:hAnsi="Arial" w:cs="Arial"/>
          <w:sz w:val="22"/>
          <w:szCs w:val="22"/>
        </w:rPr>
        <w:t>__</w:t>
      </w:r>
      <w:r w:rsidR="002C5F67" w:rsidRPr="005F4196">
        <w:rPr>
          <w:rFonts w:ascii="Arial" w:hAnsi="Arial" w:cs="Arial"/>
          <w:sz w:val="22"/>
          <w:szCs w:val="22"/>
        </w:rPr>
        <w:t>_______</w:t>
      </w:r>
      <w:r w:rsidR="0084404A" w:rsidRPr="005F4196">
        <w:rPr>
          <w:rFonts w:ascii="Arial" w:hAnsi="Arial" w:cs="Arial"/>
          <w:sz w:val="22"/>
          <w:szCs w:val="22"/>
        </w:rPr>
        <w:t xml:space="preserve">____________________ </w:t>
      </w:r>
      <w:r w:rsidR="00C42F16">
        <w:rPr>
          <w:rFonts w:ascii="Arial" w:hAnsi="Arial" w:cs="Arial"/>
          <w:sz w:val="22"/>
          <w:szCs w:val="22"/>
        </w:rPr>
        <w:t>Firma</w:t>
      </w:r>
      <w:r w:rsidR="0084404A" w:rsidRPr="005F4196">
        <w:rPr>
          <w:rFonts w:ascii="Arial" w:hAnsi="Arial" w:cs="Arial"/>
          <w:sz w:val="22"/>
          <w:szCs w:val="22"/>
        </w:rPr>
        <w:t>_______</w:t>
      </w:r>
      <w:r w:rsidR="0084404A" w:rsidRPr="005F4196">
        <w:rPr>
          <w:rFonts w:ascii="Arial" w:hAnsi="Arial" w:cs="Arial"/>
        </w:rPr>
        <w:t>_______________</w:t>
      </w:r>
    </w:p>
    <w:sectPr w:rsidR="0084404A" w:rsidRPr="005F4196" w:rsidSect="00B6036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1" w:orient="landscape" w:code="9"/>
      <w:pgMar w:top="720" w:right="720" w:bottom="720" w:left="720" w:header="82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CC8B" w14:textId="77777777" w:rsidR="00053167" w:rsidRDefault="00053167">
      <w:r>
        <w:separator/>
      </w:r>
    </w:p>
  </w:endnote>
  <w:endnote w:type="continuationSeparator" w:id="0">
    <w:p w14:paraId="1C425318" w14:textId="77777777" w:rsidR="00053167" w:rsidRDefault="0005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3667" w14:textId="77777777" w:rsidR="005A4E5C" w:rsidRPr="008D78BE" w:rsidRDefault="00984464" w:rsidP="005A4E5C">
    <w:pPr>
      <w:pStyle w:val="CompFooter"/>
      <w:rPr>
        <w:lang w:val="de-CH"/>
      </w:rPr>
    </w:pPr>
    <w:r w:rsidRPr="008D78BE">
      <w:rPr>
        <w:lang w:val="de-CH"/>
      </w:rPr>
      <w:t>Sekretariat Prüfungskommission</w:t>
    </w:r>
  </w:p>
  <w:p w14:paraId="6A6BB7AD" w14:textId="77777777" w:rsidR="00984464" w:rsidRPr="008D78BE" w:rsidRDefault="00984464" w:rsidP="00984464">
    <w:pPr>
      <w:pStyle w:val="CompFooter"/>
      <w:rPr>
        <w:lang w:val="de-CH"/>
      </w:rPr>
    </w:pPr>
    <w:r w:rsidRPr="008D78BE">
      <w:rPr>
        <w:lang w:val="de-CH"/>
      </w:rPr>
      <w:t>c/o Charles Lehmann</w:t>
    </w:r>
  </w:p>
  <w:p w14:paraId="417252C6" w14:textId="77777777" w:rsidR="00984464" w:rsidRDefault="005A4E5C" w:rsidP="00984464">
    <w:pPr>
      <w:pStyle w:val="CompFooter"/>
    </w:pPr>
    <w:r w:rsidRPr="005A4E5C">
      <w:t>Chemin de Calabry 10</w:t>
    </w:r>
  </w:p>
  <w:p w14:paraId="59DE3C96" w14:textId="77777777" w:rsidR="005A4E5C" w:rsidRDefault="005A4E5C" w:rsidP="00984464">
    <w:pPr>
      <w:pStyle w:val="CompFooter"/>
    </w:pPr>
    <w:r w:rsidRPr="007C7915">
      <w:rPr>
        <w:lang w:val="de-CH"/>
      </w:rPr>
      <w:t>1233 Bernex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5312" w14:textId="77777777" w:rsidR="00EE228F" w:rsidRDefault="00EE228F">
    <w:pPr>
      <w:pStyle w:val="Footer"/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7BAB" w14:textId="77777777" w:rsidR="00053167" w:rsidRDefault="00053167">
      <w:r>
        <w:separator/>
      </w:r>
    </w:p>
  </w:footnote>
  <w:footnote w:type="continuationSeparator" w:id="0">
    <w:p w14:paraId="51B87359" w14:textId="77777777" w:rsidR="00053167" w:rsidRDefault="0005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5" w:type="dxa"/>
      <w:tblInd w:w="-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7"/>
      <w:gridCol w:w="2268"/>
    </w:tblGrid>
    <w:tr w:rsidR="00EE228F" w:rsidRPr="00F22068" w14:paraId="56F15ED8" w14:textId="77777777">
      <w:trPr>
        <w:cantSplit/>
        <w:trHeight w:val="405"/>
      </w:trPr>
      <w:tc>
        <w:tcPr>
          <w:tcW w:w="7517" w:type="dxa"/>
        </w:tcPr>
        <w:p w14:paraId="39EDEB02" w14:textId="77777777" w:rsidR="00813296" w:rsidRDefault="00984464" w:rsidP="00984464">
          <w:pPr>
            <w:pStyle w:val="LogoPage1"/>
          </w:pPr>
          <w:bookmarkStart w:id="0" w:name="bkmHeaderPages2ff" w:colFirst="1" w:colLast="1"/>
          <w:bookmarkStart w:id="1" w:name="bkmHeaderLogo2ndPage" w:colFirst="0" w:colLast="0"/>
          <w:r>
            <w:rPr>
              <w:noProof/>
              <w:lang w:val="de-CH" w:eastAsia="de-CH"/>
            </w:rPr>
            <w:drawing>
              <wp:inline distT="0" distB="0" distL="0" distR="0" wp14:anchorId="21E40125" wp14:editId="430CAB5A">
                <wp:extent cx="1705213" cy="80010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mex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410" cy="8058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Borders>
            <w:bottom w:val="nil"/>
          </w:tcBorders>
        </w:tcPr>
        <w:p w14:paraId="775D7228" w14:textId="77777777" w:rsidR="00EE228F" w:rsidRPr="00F22068" w:rsidRDefault="007D120A" w:rsidP="00F22068">
          <w:pPr>
            <w:pStyle w:val="PageNumber"/>
            <w:rPr>
              <w:rFonts w:ascii="Optima" w:hAnsi="Optima"/>
              <w:sz w:val="16"/>
              <w:szCs w:val="16"/>
            </w:rPr>
          </w:pPr>
          <w:r>
            <w:rPr>
              <w:rFonts w:ascii="Optima" w:hAnsi="Optima"/>
              <w:sz w:val="16"/>
              <w:szCs w:val="16"/>
            </w:rPr>
            <w:t>Seite</w:t>
          </w:r>
          <w:r w:rsidR="00EE228F" w:rsidRPr="00F22068">
            <w:rPr>
              <w:rFonts w:ascii="Optima" w:hAnsi="Optima"/>
              <w:sz w:val="16"/>
              <w:szCs w:val="16"/>
            </w:rPr>
            <w:t xml:space="preserve"> </w: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begin"/>
          </w:r>
          <w:r w:rsidR="00004031">
            <w:rPr>
              <w:rFonts w:ascii="Optima" w:hAnsi="Optima"/>
              <w:noProof/>
              <w:sz w:val="16"/>
              <w:szCs w:val="16"/>
            </w:rPr>
            <w:instrText xml:space="preserve"> PAGE  \* MERGEFORMAT </w:instrTex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separate"/>
          </w:r>
          <w:r w:rsidR="0067601C">
            <w:rPr>
              <w:rFonts w:ascii="Optima" w:hAnsi="Optima"/>
              <w:noProof/>
              <w:sz w:val="16"/>
              <w:szCs w:val="16"/>
            </w:rPr>
            <w:t>2</w: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end"/>
          </w:r>
          <w:r w:rsidR="00EE228F" w:rsidRPr="00F22068">
            <w:rPr>
              <w:rFonts w:ascii="Optima" w:hAnsi="Optima"/>
              <w:sz w:val="16"/>
              <w:szCs w:val="16"/>
            </w:rPr>
            <w:t>/</w: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begin"/>
          </w:r>
          <w:r w:rsidR="00004031">
            <w:rPr>
              <w:rFonts w:ascii="Optima" w:hAnsi="Optima"/>
              <w:noProof/>
              <w:sz w:val="16"/>
              <w:szCs w:val="16"/>
            </w:rPr>
            <w:instrText xml:space="preserve"> NUMPAGES  \* MERGEFORMAT </w:instrTex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separate"/>
          </w:r>
          <w:r w:rsidR="0067601C">
            <w:rPr>
              <w:rFonts w:ascii="Optima" w:hAnsi="Optima"/>
              <w:noProof/>
              <w:sz w:val="16"/>
              <w:szCs w:val="16"/>
            </w:rPr>
            <w:t>2</w:t>
          </w:r>
          <w:r w:rsidR="00004031">
            <w:rPr>
              <w:rFonts w:ascii="Optima" w:hAnsi="Optima"/>
              <w:noProof/>
              <w:sz w:val="16"/>
              <w:szCs w:val="16"/>
            </w:rPr>
            <w:fldChar w:fldCharType="end"/>
          </w:r>
        </w:p>
      </w:tc>
    </w:tr>
    <w:bookmarkEnd w:id="0"/>
    <w:bookmarkEnd w:id="1"/>
  </w:tbl>
  <w:p w14:paraId="04D0571E" w14:textId="77777777" w:rsidR="00EE228F" w:rsidRDefault="00EE228F">
    <w:pPr>
      <w:spacing w:line="240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BB8B" w14:textId="77777777" w:rsidR="00EE228F" w:rsidRPr="00984464" w:rsidRDefault="0084404A">
    <w:pPr>
      <w:spacing w:line="240" w:lineRule="auto"/>
      <w:rPr>
        <w:sz w:val="2"/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58167D67" wp14:editId="71D5ACDC">
          <wp:simplePos x="0" y="0"/>
          <wp:positionH relativeFrom="margin">
            <wp:align>right</wp:align>
          </wp:positionH>
          <wp:positionV relativeFrom="paragraph">
            <wp:posOffset>-523875</wp:posOffset>
          </wp:positionV>
          <wp:extent cx="2819400" cy="132288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x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3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"/>
        <w:lang w:val="de-CH"/>
      </w:rPr>
      <w:t>B</w:t>
    </w:r>
    <w:r w:rsidRPr="0084404A">
      <w:rPr>
        <w:noProof/>
        <w:lang w:val="de-CH" w:eastAsia="de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8ED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0A9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EBB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DEA0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2ACE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D409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E07A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83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9E1D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F21E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D6E48"/>
    <w:multiLevelType w:val="singleLevel"/>
    <w:tmpl w:val="2C96D5DE"/>
    <w:lvl w:ilvl="0">
      <w:numFmt w:val="bullet"/>
      <w:pStyle w:val="Bullet2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2F233CA"/>
    <w:multiLevelType w:val="singleLevel"/>
    <w:tmpl w:val="8DC8C14C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7C82E83"/>
    <w:multiLevelType w:val="singleLevel"/>
    <w:tmpl w:val="B41C101E"/>
    <w:lvl w:ilvl="0">
      <w:start w:val="1"/>
      <w:numFmt w:val="bullet"/>
      <w:lvlText w:val="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/>
        <w:sz w:val="16"/>
      </w:rPr>
    </w:lvl>
  </w:abstractNum>
  <w:abstractNum w:abstractNumId="13" w15:restartNumberingAfterBreak="0">
    <w:nsid w:val="26874575"/>
    <w:multiLevelType w:val="multilevel"/>
    <w:tmpl w:val="5FA252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7D0F88"/>
    <w:multiLevelType w:val="singleLevel"/>
    <w:tmpl w:val="FA7874A0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00667B"/>
    <w:multiLevelType w:val="singleLevel"/>
    <w:tmpl w:val="89587BB4"/>
    <w:lvl w:ilvl="0">
      <w:start w:val="1"/>
      <w:numFmt w:val="bullet"/>
      <w:pStyle w:val="Bullet1"/>
      <w:lvlText w:val="•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i/>
        <w:sz w:val="16"/>
      </w:rPr>
    </w:lvl>
  </w:abstractNum>
  <w:abstractNum w:abstractNumId="16" w15:restartNumberingAfterBreak="0">
    <w:nsid w:val="43F96700"/>
    <w:multiLevelType w:val="hybridMultilevel"/>
    <w:tmpl w:val="14D0BAE2"/>
    <w:lvl w:ilvl="0" w:tplc="277072C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5276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87B6CB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A581BF1"/>
    <w:multiLevelType w:val="singleLevel"/>
    <w:tmpl w:val="FA7874A0"/>
    <w:lvl w:ilvl="0">
      <w:start w:val="1"/>
      <w:numFmt w:val="bullet"/>
      <w:lvlText w:val="♦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B51522"/>
    <w:multiLevelType w:val="singleLevel"/>
    <w:tmpl w:val="38C8C17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</w:rPr>
    </w:lvl>
  </w:abstractNum>
  <w:abstractNum w:abstractNumId="21" w15:restartNumberingAfterBreak="0">
    <w:nsid w:val="6FB957C8"/>
    <w:multiLevelType w:val="hybridMultilevel"/>
    <w:tmpl w:val="CCBA9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7732"/>
    <w:multiLevelType w:val="singleLevel"/>
    <w:tmpl w:val="A59E08A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sz w:val="16"/>
      </w:rPr>
    </w:lvl>
  </w:abstractNum>
  <w:abstractNum w:abstractNumId="23" w15:restartNumberingAfterBreak="0">
    <w:nsid w:val="7E251AFE"/>
    <w:multiLevelType w:val="singleLevel"/>
    <w:tmpl w:val="52D420D6"/>
    <w:lvl w:ilvl="0">
      <w:start w:val="1"/>
      <w:numFmt w:val="bullet"/>
      <w:pStyle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sz w:val="16"/>
      </w:rPr>
    </w:lvl>
  </w:abstractNum>
  <w:num w:numId="1" w16cid:durableId="633826899">
    <w:abstractNumId w:val="17"/>
  </w:num>
  <w:num w:numId="2" w16cid:durableId="269700583">
    <w:abstractNumId w:val="18"/>
  </w:num>
  <w:num w:numId="3" w16cid:durableId="516626421">
    <w:abstractNumId w:val="11"/>
  </w:num>
  <w:num w:numId="4" w16cid:durableId="1473598215">
    <w:abstractNumId w:val="19"/>
  </w:num>
  <w:num w:numId="5" w16cid:durableId="1734767151">
    <w:abstractNumId w:val="14"/>
  </w:num>
  <w:num w:numId="6" w16cid:durableId="760684718">
    <w:abstractNumId w:val="20"/>
  </w:num>
  <w:num w:numId="7" w16cid:durableId="511070088">
    <w:abstractNumId w:val="23"/>
  </w:num>
  <w:num w:numId="8" w16cid:durableId="1072117310">
    <w:abstractNumId w:val="22"/>
  </w:num>
  <w:num w:numId="9" w16cid:durableId="2113087856">
    <w:abstractNumId w:val="12"/>
  </w:num>
  <w:num w:numId="10" w16cid:durableId="1866749853">
    <w:abstractNumId w:val="13"/>
  </w:num>
  <w:num w:numId="11" w16cid:durableId="158309864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2" w16cid:durableId="11297117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8269096">
    <w:abstractNumId w:val="13"/>
  </w:num>
  <w:num w:numId="14" w16cid:durableId="1380011413">
    <w:abstractNumId w:val="13"/>
  </w:num>
  <w:num w:numId="15" w16cid:durableId="1800536849">
    <w:abstractNumId w:val="10"/>
  </w:num>
  <w:num w:numId="16" w16cid:durableId="20078585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2"/>
    </w:lvlOverride>
    <w:lvlOverride w:ilvl="7">
      <w:startOverride w:val="2"/>
    </w:lvlOverride>
    <w:lvlOverride w:ilvl="8">
      <w:startOverride w:val="1"/>
    </w:lvlOverride>
  </w:num>
  <w:num w:numId="17" w16cid:durableId="990183537">
    <w:abstractNumId w:val="15"/>
  </w:num>
  <w:num w:numId="18" w16cid:durableId="325598836">
    <w:abstractNumId w:val="10"/>
  </w:num>
  <w:num w:numId="19" w16cid:durableId="49427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0" w16cid:durableId="547500294">
    <w:abstractNumId w:val="13"/>
  </w:num>
  <w:num w:numId="21" w16cid:durableId="1621762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934953">
    <w:abstractNumId w:val="10"/>
  </w:num>
  <w:num w:numId="23" w16cid:durableId="1801072156">
    <w:abstractNumId w:val="9"/>
  </w:num>
  <w:num w:numId="24" w16cid:durableId="945188810">
    <w:abstractNumId w:val="7"/>
  </w:num>
  <w:num w:numId="25" w16cid:durableId="379524667">
    <w:abstractNumId w:val="6"/>
  </w:num>
  <w:num w:numId="26" w16cid:durableId="1348018015">
    <w:abstractNumId w:val="5"/>
  </w:num>
  <w:num w:numId="27" w16cid:durableId="1117797253">
    <w:abstractNumId w:val="4"/>
  </w:num>
  <w:num w:numId="28" w16cid:durableId="432281980">
    <w:abstractNumId w:val="8"/>
  </w:num>
  <w:num w:numId="29" w16cid:durableId="2075857077">
    <w:abstractNumId w:val="3"/>
  </w:num>
  <w:num w:numId="30" w16cid:durableId="2006123881">
    <w:abstractNumId w:val="2"/>
  </w:num>
  <w:num w:numId="31" w16cid:durableId="2101903103">
    <w:abstractNumId w:val="1"/>
  </w:num>
  <w:num w:numId="32" w16cid:durableId="1737364086">
    <w:abstractNumId w:val="0"/>
  </w:num>
  <w:num w:numId="33" w16cid:durableId="530001362">
    <w:abstractNumId w:val="16"/>
  </w:num>
  <w:num w:numId="34" w16cid:durableId="785988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activeWritingStyle w:appName="MSWord" w:lang="en-US" w:vendorID="8" w:dllVersion="513" w:checkStyle="1"/>
  <w:activeWritingStyle w:appName="MSWord" w:lang="de-CH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dPrintSenderInfoBlock" w:val="EYT"/>
    <w:docVar w:name="var1CompAddress_English" w:val="EYTAeschengraben 9_x000a_P.O. Box_x000a_CH-4002 Basel"/>
    <w:docVar w:name="var1CompAddress_French" w:val="EYTAeschengraben 9_x000a_Case postale_x000a_CH-4002 Bâle"/>
    <w:docVar w:name="var1CompAddress_German" w:val="EYTAeschengraben 9_x000a_Postfach_x000a_CH-4002 Basel"/>
    <w:docVar w:name="var1CompAddress_Italian" w:val="EYTAeschengraben 9_x000a_Casella postale_x000a_CH-4002 Basilea"/>
    <w:docVar w:name="var1CompBankConnection_English" w:val="EYTBank details: Credit Suisse, 4002 Basel; A/C No. 905195-11; Clearing 4060; Swift Code: CRESCHZZ40A"/>
    <w:docVar w:name="var1CompBankConnection_French" w:val="EYTRelation bancaire: Credit Suisse, 4002 Bâle; Compte No. 905195-11; Clearing 4060; Swift Code: CRESCHZZ40A"/>
    <w:docVar w:name="var1CompBankConnection_German" w:val="EYTBankverbindung: Credit Suisse, 4002 Basel; Konto Nr. 905195-11; Clearing 4060; Swift Code: CRESCHZZ40A"/>
    <w:docVar w:name="var1CompBankConnection_Italian" w:val="EYTRelazione bancaria: Credit Suisse, 4002 Basilea; conto 905195-11; clearing 4060; codice SWIFT: CRESCHZZ40A"/>
    <w:docVar w:name="var1CompDepartment_English" w:val="EYTAssurance &amp; Advisory Business' 'Services' 'Industries"/>
    <w:docVar w:name="var1CompDepartment_French" w:val="EYTAudit"/>
    <w:docVar w:name="var1CompDepartment_German" w:val="EYTWirtschaftsprüfung"/>
    <w:docVar w:name="var1CompDepartment_Italian" w:val="EYTAudit"/>
    <w:docVar w:name="var1CompEMail" w:val="EYT&lt;EMPTY&gt;"/>
    <w:docVar w:name="var1CompFax" w:val="EYT+41-58-286 86 00"/>
    <w:docVar w:name="var1CompFlagTreuhand" w:val="EYTTRUE"/>
    <w:docVar w:name="var1CompFooter_English" w:val="EYTOffices in Aarau, Baden, Basel, Berne, Geneva, Kreuzlingen, Lausanne, Lucerne, Lugano, Neuchâtel, St.Gallen, Zug, Zurich._x000a_"/>
    <w:docVar w:name="var1CompFooter_French" w:val="EYTSuccursales à Aarau, Baden, Bâle, Berne, Genève, Kreuzlingen, Lausanne, Lucerne, Lugano, Neuchâtel, St-Gall, Zoug, Zurich._x000a_"/>
    <w:docVar w:name="var1CompFooter_German" w:val="EYTNiederlassungen in Aarau, Baden, Basel, Bern, Genf, Kreuzlingen, Lausanne, Lugano, Luzern, Neuenburg, St. Gallen, Zug, Zürich._x000a_"/>
    <w:docVar w:name="var1CompFooter_Italian" w:val="EYTSuccursali ad Aarau, Baden, Basilea, Berna, Ginevra, Kreuzlingen, Losanna, Lucerna, Lugano, Neuchâtel, San Gallo, Zugo, Zurigo._x000a_"/>
    <w:docVar w:name="var1CompID" w:val="EYT252"/>
    <w:docVar w:name="var1CompINetAddress" w:val="EYTwww.ey.com/ch"/>
    <w:docVar w:name="var1CompLocation_English" w:val="EYTBasel"/>
    <w:docVar w:name="var1CompLocation_French" w:val="EYTBâle"/>
    <w:docVar w:name="var1CompLocation_German" w:val="EYTBasel"/>
    <w:docVar w:name="var1CompLocation_Italian" w:val="EYTBasilea"/>
    <w:docVar w:name="var1CompLogoFilename" w:val="EYTE&amp;Yrot.wmf"/>
    <w:docVar w:name="var1CompName_English" w:val="EYTErnst &amp; Young Ltd"/>
    <w:docVar w:name="var1CompName_French" w:val="EYTErnst &amp; Young SA"/>
    <w:docVar w:name="var1CompName_German" w:val="EYTErnst &amp; Young AG"/>
    <w:docVar w:name="var1CompName_Italian" w:val="EYTErnst &amp; Young SA"/>
    <w:docVar w:name="var1CompPayCondition_English" w:val="EYTPayment conditions: to be paid on receipt"/>
    <w:docVar w:name="var1CompPayCondition_French" w:val="EYTConditions: payable à réception"/>
    <w:docVar w:name="var1CompPayCondition_German" w:val="EYTKonditionen: Zahlbar bei Erhalt"/>
    <w:docVar w:name="var1CompPayCondition_Italian" w:val="EYTCondizioni di pagamento: a ricezione della presente"/>
    <w:docVar w:name="var1CompPhone" w:val="EYT+41-58-286 86 86"/>
    <w:docVar w:name="var1CompSubDepartment_English" w:val="EYT&lt;EMPTY&gt;"/>
    <w:docVar w:name="var1CompSubDepartment_French" w:val="EYT&lt;EMPTY&gt;"/>
    <w:docVar w:name="var1CompSubDepartment_German" w:val="EYT&lt;EMPTY&gt;"/>
    <w:docVar w:name="var1CompSubDepartment_Italian" w:val="EYT&lt;EMPTY&gt;"/>
    <w:docVar w:name="var1CompVAT" w:val="EYT443.001"/>
    <w:docVar w:name="var1DirectFax" w:val="EYT+41 58 286 86 00"/>
    <w:docVar w:name="var1DirectPhone" w:val="EYT+41 58 286 84 03"/>
    <w:docVar w:name="var1EMail" w:val="EYTjuerg.zuercher@ch.ey.com"/>
    <w:docVar w:name="var1FirstName" w:val="EYTJürg"/>
    <w:docVar w:name="var1ID" w:val="EYT72"/>
    <w:docVar w:name="var1LastName" w:val="EYTZürcher"/>
    <w:docVar w:name="var1MobilePhone" w:val="EYT+41 58 289 84 03"/>
    <w:docVar w:name="var1Position_English" w:val="EYTPartner"/>
    <w:docVar w:name="var1Position_French" w:val="EYTPartner"/>
    <w:docVar w:name="var1Position_German" w:val="EYTPartner, Gruppenleiter Health Sciences"/>
    <w:docVar w:name="var1Position_Italian" w:val="EYTPartner"/>
    <w:docVar w:name="var1SigPicName" w:val="EYT"/>
    <w:docVar w:name="var1Title_English" w:val="EYTSwiss Certified Accountant"/>
    <w:docVar w:name="var1Title_French" w:val="EYTExpert-comptable diplômé"/>
    <w:docVar w:name="var1Title_German" w:val="EYTdipl. Wirtschaftsprüfer"/>
    <w:docVar w:name="var1Title_Italian" w:val="EYTEsperto-contabile diplomato"/>
    <w:docVar w:name="var2CompAddress_English" w:val="EYTAeschengraben 9_x000a_P.O. Box_x000a_CH-4002 Basel"/>
    <w:docVar w:name="var2CompAddress_French" w:val="EYTAeschengraben 9_x000a_Case postale_x000a_CH-4002 Bâle"/>
    <w:docVar w:name="var2CompAddress_German" w:val="EYTAeschengraben 9_x000a_Postfach_x000a_CH-4002 Basel"/>
    <w:docVar w:name="var2CompAddress_Italian" w:val="EYTAeschengraben 9_x000a_Casella postale_x000a_CH-4002 Basilea"/>
    <w:docVar w:name="var2CompBankConnection_English" w:val="EYTBank details: Credit Suisse, 4002 Basel; A/C No. 905195-11; Clearing 4060; Swift Code: CRESCHZZ40A"/>
    <w:docVar w:name="var2CompBankConnection_French" w:val="EYTRelation bancaire: Credit Suisse, 4002 Bâle; Compte No. 905195-11; Clearing 4060; Swift Code: CRESCHZZ40A"/>
    <w:docVar w:name="var2CompBankConnection_German" w:val="EYTBankverbindung: Credit Suisse, 4002 Basel; Konto Nr. 905195-11; Clearing 4060; Swift Code: CRESCHZZ40A"/>
    <w:docVar w:name="var2CompBankConnection_Italian" w:val="EYTRelazione bancaria: Credit Suisse, 4002 Basilea; conto 905195-11; clearing 4060; codice SWIFT: CRESCHZZ40A"/>
    <w:docVar w:name="var2CompDepartment_English" w:val="EYTAssurance &amp; Advisory Business' 'Services' 'Industries"/>
    <w:docVar w:name="var2CompDepartment_French" w:val="EYTAudit"/>
    <w:docVar w:name="var2CompDepartment_German" w:val="EYTWirtschaftsprüfung"/>
    <w:docVar w:name="var2CompDepartment_Italian" w:val="EYTAudit"/>
    <w:docVar w:name="var2CompEMail" w:val="EYT&lt;EMPTY&gt;"/>
    <w:docVar w:name="var2CompFax" w:val="EYT+41-58-286 86 00"/>
    <w:docVar w:name="var2CompFlagTreuhand" w:val="EYTTRUE"/>
    <w:docVar w:name="var2CompFooter_English" w:val="EYTOffices in Aarau, Baden, Basel, Berne, Bienne, Chur, Fribourg, Geneva, Kreuzlingen, Lausanne, Lucerne, Lugano, Neuchâtel, Sion, _x000a_St.Gallen, Zug, Zurich."/>
    <w:docVar w:name="var2CompFooter_French" w:val="EYTSuccursales à Aarau, Baden, Bâle, Berne, Bienne, Coire, Fribourg, Genève, Kreuzlingen, Lausanne, Lucerne, Lugano, Neuchâtel, Sion, _x000a_St-Gall, Zoug, Zurich."/>
    <w:docVar w:name="var2CompFooter_German" w:val="EYTNiederlassungen in Aarau, Baden, Basel, Bern, Biel, Chur, Freiburg, Genf, Kreuzlingen, Lausanne, Lugano, Luzern, Neuenburg, Sitten, _x000a_St. Gallen, Zug, Zürich."/>
    <w:docVar w:name="var2CompFooter_Italian" w:val="EYTSuccursali ad Aarau, Baden, Basilea, Berna, Biel, Coira, Friborgo, Ginevra, Kreuzlingen, Losanna, Lucerna, Lugano, Neuchâtel, _x000a_San Gallo, Sion, Zugo, Zurigo."/>
    <w:docVar w:name="var2CompID" w:val="EYT252"/>
    <w:docVar w:name="var2CompINetAddress" w:val="EYTwww.ey.com/ch"/>
    <w:docVar w:name="var2CompLocation_English" w:val="EYTBasel"/>
    <w:docVar w:name="var2CompLocation_French" w:val="EYTBâle"/>
    <w:docVar w:name="var2CompLocation_German" w:val="EYTBasel"/>
    <w:docVar w:name="var2CompLocation_Italian" w:val="EYTBasilea"/>
    <w:docVar w:name="var2CompLogoFilename" w:val="EYTE&amp;Yrot.wmf"/>
    <w:docVar w:name="var2CompName_English" w:val="EYTErnst &amp; Young Ltd"/>
    <w:docVar w:name="var2CompName_French" w:val="EYTErnst &amp; Young SA"/>
    <w:docVar w:name="var2CompName_German" w:val="EYTErnst &amp; Young AG"/>
    <w:docVar w:name="var2CompName_Italian" w:val="EYTErnst &amp; Young SA"/>
    <w:docVar w:name="var2CompPayCondition_English" w:val="EYTPayment conditions: to be paid on receipt"/>
    <w:docVar w:name="var2CompPayCondition_French" w:val="EYTConditions: payable à réception"/>
    <w:docVar w:name="var2CompPayCondition_German" w:val="EYTKonditionen: Zahlbar bei Erhalt"/>
    <w:docVar w:name="var2CompPayCondition_Italian" w:val="EYTCondizioni di pagamento: a ricezione della presente"/>
    <w:docVar w:name="var2CompPhone" w:val="EYT+41-58-286 86 86"/>
    <w:docVar w:name="var2CompSubDepartment_English" w:val="EYT&lt;EMPTY&gt;"/>
    <w:docVar w:name="var2CompSubDepartment_French" w:val="EYT&lt;EMPTY&gt;"/>
    <w:docVar w:name="var2CompSubDepartment_German" w:val="EYT&lt;EMPTY&gt;"/>
    <w:docVar w:name="var2CompSubDepartment_Italian" w:val="EYT&lt;EMPTY&gt;"/>
    <w:docVar w:name="var2CompVAT" w:val="EYT443.001"/>
    <w:docVar w:name="var2DirectFax" w:val="EYT+41 58 286 86 00"/>
    <w:docVar w:name="var2DirectPhone" w:val="EYT+41 58 286 85 16"/>
    <w:docVar w:name="var2EMail" w:val="EYTmarc.riggenbach@ch.ey.com"/>
    <w:docVar w:name="var2FirstName" w:val="EYTMarc"/>
    <w:docVar w:name="var2ID" w:val="EYT6"/>
    <w:docVar w:name="var2LastName" w:val="EYTRiggenbach"/>
    <w:docVar w:name="var2MobilePhone" w:val="EYT+41 58 289 85 16"/>
    <w:docVar w:name="var2Position_English" w:val="EYTSenior Manager"/>
    <w:docVar w:name="var2Position_French" w:val="EYTSous-directeur"/>
    <w:docVar w:name="var2Position_German" w:val="EYTVizedirektor"/>
    <w:docVar w:name="var2Position_Italian" w:val="EYTVice-Direttore"/>
    <w:docVar w:name="var2SigPicName" w:val="EYT"/>
    <w:docVar w:name="var2Title_English" w:val="EYTSwiss Certified Accountant"/>
    <w:docVar w:name="var2Title_French" w:val="EYTExpert-comptable diplômé"/>
    <w:docVar w:name="var2Title_German" w:val="EYTdipl. Wirtschaftsprüfer"/>
    <w:docVar w:name="var2Title_Italian" w:val="EYTEsperto-contabile diplomato"/>
    <w:docVar w:name="varAppVersionCreate" w:val="EYT3.05"/>
    <w:docVar w:name="varCompAddress_English" w:val="EYTAeschengraben 9_x000a_P.O. Box_x000a_CH-4002 Basel"/>
    <w:docVar w:name="varCompAddress_French" w:val="EYTAeschengraben 9_x000a_Case postale_x000a_CH-4002 Bâle"/>
    <w:docVar w:name="varCompAddress_German" w:val="EYTAeschengraben 9_x000a_Postfach_x000a_CH-4002 Basel"/>
    <w:docVar w:name="varCompAddress_Italian" w:val="EYTAeschengraben 9_x000a_Casella postale_x000a_CH-4002 Basilea"/>
    <w:docVar w:name="varCompBankConnection_English" w:val="EYTBank details: Credit Suisse, 4002 Basel; A/C No. 905195-11; Clearing 4060; Swift Code: CRESCHZZ40A"/>
    <w:docVar w:name="varCompBankConnection_French" w:val="EYTRelation bancaire: Credit Suisse, 4002 Bâle; Compte No. 905195-11; Clearing 4060; Swift Code: CRESCHZZ40A"/>
    <w:docVar w:name="varCompBankConnection_German" w:val="EYTBankverbindung: Credit Suisse, 4002 Basel; Konto Nr. 905195-11; Clearing 4060; Swift Code: CRESCHZZ40A"/>
    <w:docVar w:name="varCompBankConnection_Italian" w:val="EYTRelazione bancaria: Credit Suisse, 4002 Basilea; conto 905195-11; clearing 4060; codice SWIFT: CRESCHZZ40A"/>
    <w:docVar w:name="varCompDepartment_English" w:val="EYTAssurance &amp; Advisory Business' 'Services' 'Industries"/>
    <w:docVar w:name="varCompDepartment_French" w:val="EYTAudit"/>
    <w:docVar w:name="varCompDepartment_German" w:val="EYTWirtschaftsprüfung"/>
    <w:docVar w:name="varCompDepartment_Italian" w:val="EYTAudit"/>
    <w:docVar w:name="varCompEMail" w:val="EYT&lt;EMPTY&gt;"/>
    <w:docVar w:name="varCompFax" w:val="EYT+41-58-286 86 00"/>
    <w:docVar w:name="varCompFlagTreuhand" w:val="EYTTRUE"/>
    <w:docVar w:name="varCompFooter_English" w:val="EYTOffices in Aarau, Baden, Basel, Berne, Geneva, Kreuzlingen, Lausanne, Lucerne, Lugano, Neuchâtel, St.Gallen, Zug, Zurich._x000a_"/>
    <w:docVar w:name="varCompFooter_French" w:val="EYTSuccursales à Aarau, Baden, Bâle, Berne, Genève, Kreuzlingen, Lausanne, Lucerne, Lugano, Neuchâtel, St-Gall, Zoug, Zurich._x000a_"/>
    <w:docVar w:name="varCompFooter_German" w:val="EYTNiederlassungen in Aarau, Baden, Basel, Bern, Genf, Kreuzlingen, Lausanne, Lugano, Luzern, Neuenburg, St. Gallen, Zug, Zürich._x000a_"/>
    <w:docVar w:name="varCompFooter_Italian" w:val="EYTSuccursali ad Aarau, Baden, Basilea, Berna, Ginevra, Kreuzlingen, Losanna, Lucerna, Lugano, Neuchâtel, San Gallo, Zugo, Zurigo._x000a_"/>
    <w:docVar w:name="varCompID" w:val="EYT252"/>
    <w:docVar w:name="varCompINetAddress" w:val="EYTwww.ey.com/ch"/>
    <w:docVar w:name="varCompLocation_English" w:val="EYTBasel"/>
    <w:docVar w:name="varCompLocation_French" w:val="EYTBâle"/>
    <w:docVar w:name="varCompLocation_German" w:val="EYTBasel"/>
    <w:docVar w:name="varCompLocation_Italian" w:val="EYTBasilea"/>
    <w:docVar w:name="varCompLogoFilename" w:val="EYTE&amp;Yrot.wmf"/>
    <w:docVar w:name="varCompName_English" w:val="EYTErnst &amp; Young Ltd"/>
    <w:docVar w:name="varCompName_French" w:val="EYTErnst &amp; Young SA"/>
    <w:docVar w:name="varCompName_German" w:val="EYTErnst &amp; Young AG"/>
    <w:docVar w:name="varCompName_Italian" w:val="EYTErnst &amp; Young SA"/>
    <w:docVar w:name="varCompPayCondition_English" w:val="EYTPayment conditions: to be paid on receipt"/>
    <w:docVar w:name="varCompPayCondition_French" w:val="EYTConditions: payable à réception"/>
    <w:docVar w:name="varCompPayCondition_German" w:val="EYTKonditionen: Zahlbar bei Erhalt"/>
    <w:docVar w:name="varCompPayCondition_Italian" w:val="EYTCondizioni di pagamento: a ricezione della presente"/>
    <w:docVar w:name="varCompPhone" w:val="EYT+41-58-286 86 86"/>
    <w:docVar w:name="varCompSubDepartment_English" w:val="EYT&lt;EMPTY&gt;"/>
    <w:docVar w:name="varCompSubDepartment_French" w:val="EYT&lt;EMPTY&gt;"/>
    <w:docVar w:name="varCompSubDepartment_German" w:val="EYT&lt;EMPTY&gt;"/>
    <w:docVar w:name="varCompSubDepartment_Italian" w:val="EYT&lt;EMPTY&gt;"/>
    <w:docVar w:name="varCompVAT" w:val="EYT443.001"/>
    <w:docVar w:name="varDirectFax" w:val="EYT+41 58 286 86 00"/>
    <w:docVar w:name="varDirectPhone" w:val="EYT+41 58 286 84 03"/>
    <w:docVar w:name="varDocLang" w:val="EYTFrench"/>
    <w:docVar w:name="varDocPaper" w:val="EYTLOGOONLY"/>
    <w:docVar w:name="varDocSetupPerformed" w:val="EYTFALSE"/>
    <w:docVar w:name="varDocType" w:val="EYTLET"/>
    <w:docVar w:name="varDotVersion" w:val="EYT2.90"/>
    <w:docVar w:name="varEMail" w:val="EYTjuerg.zuercher@ch.ey.com"/>
    <w:docVar w:name="varFirstName" w:val="EYTJürg"/>
    <w:docVar w:name="varID" w:val="EYT72"/>
    <w:docVar w:name="varIncludeEnclosuresTable" w:val="EYTTRUE"/>
    <w:docVar w:name="varLastName" w:val="EYTZürcher"/>
    <w:docVar w:name="varLetClientNumber" w:val="EYT"/>
    <w:docVar w:name="varLetFileClassification" w:val="EYT"/>
    <w:docVar w:name="varLetOurRef" w:val="EYTzuj/kid"/>
    <w:docVar w:name="varLetSubject1" w:val="EYTfg"/>
    <w:docVar w:name="varLetSubject2" w:val="EYT"/>
    <w:docVar w:name="varLetTypeCompany" w:val="EYTTRUE"/>
    <w:docVar w:name="varLetTypePersonal" w:val="EYTFALSE"/>
    <w:docVar w:name="varMobilePhone" w:val="EYT+41 58 289 84 03"/>
    <w:docVar w:name="varPosition_English" w:val="EYTPartner"/>
    <w:docVar w:name="varPosition_French" w:val="EYTPartner"/>
    <w:docVar w:name="varPosition_German" w:val="EYTPartner, Gruppenleiter Health Sciences"/>
    <w:docVar w:name="varPosition_Italian" w:val="EYTPartner"/>
    <w:docVar w:name="varSig1IncludePosition" w:val="EYTFALSE"/>
    <w:docVar w:name="varSig1IncludeTitle" w:val="EYTTRUE"/>
    <w:docVar w:name="varSig1UsePic" w:val="EYTFALSE"/>
    <w:docVar w:name="varSig2IncludePosition" w:val="EYTFALSE"/>
    <w:docVar w:name="varSig2IncludeTitle" w:val="EYTTRUE"/>
    <w:docVar w:name="varSig2UsePic" w:val="EYTFALSE"/>
    <w:docVar w:name="varSigIncludeCompanyName" w:val="EYTTRUE"/>
    <w:docVar w:name="varSigPicName" w:val="EYT"/>
    <w:docVar w:name="varTitle_English" w:val="EYTSwiss Certified Accountant"/>
    <w:docVar w:name="varTitle_French" w:val="EYTExpert-comptable diplômé"/>
    <w:docVar w:name="varTitle_German" w:val="EYTdipl. Wirtschaftsprüfer"/>
    <w:docVar w:name="varTitle_Italian" w:val="EYTEsperto-contabile diplomato"/>
    <w:docVar w:name="varUseDefaultClosing" w:val="EYTTRUE"/>
  </w:docVars>
  <w:rsids>
    <w:rsidRoot w:val="006517B1"/>
    <w:rsid w:val="00004031"/>
    <w:rsid w:val="00053167"/>
    <w:rsid w:val="00057A52"/>
    <w:rsid w:val="0007210A"/>
    <w:rsid w:val="00096FBD"/>
    <w:rsid w:val="000E0944"/>
    <w:rsid w:val="000F687B"/>
    <w:rsid w:val="00116BF4"/>
    <w:rsid w:val="00196C01"/>
    <w:rsid w:val="001E1843"/>
    <w:rsid w:val="002C5F67"/>
    <w:rsid w:val="00352A00"/>
    <w:rsid w:val="00376AB6"/>
    <w:rsid w:val="00394590"/>
    <w:rsid w:val="003B6305"/>
    <w:rsid w:val="004B1E76"/>
    <w:rsid w:val="004B4023"/>
    <w:rsid w:val="004B586B"/>
    <w:rsid w:val="004C2EF6"/>
    <w:rsid w:val="004D3A73"/>
    <w:rsid w:val="00540251"/>
    <w:rsid w:val="00583CBB"/>
    <w:rsid w:val="005A4E5C"/>
    <w:rsid w:val="005F4196"/>
    <w:rsid w:val="006136E0"/>
    <w:rsid w:val="00646967"/>
    <w:rsid w:val="006517B1"/>
    <w:rsid w:val="0067601C"/>
    <w:rsid w:val="006951DB"/>
    <w:rsid w:val="006A41FF"/>
    <w:rsid w:val="006B35AE"/>
    <w:rsid w:val="006C13C7"/>
    <w:rsid w:val="006E60C2"/>
    <w:rsid w:val="006F17E0"/>
    <w:rsid w:val="00721F91"/>
    <w:rsid w:val="00735A35"/>
    <w:rsid w:val="00797E7D"/>
    <w:rsid w:val="007C3C5A"/>
    <w:rsid w:val="007C7915"/>
    <w:rsid w:val="007D120A"/>
    <w:rsid w:val="00813296"/>
    <w:rsid w:val="0084404A"/>
    <w:rsid w:val="00855D50"/>
    <w:rsid w:val="00897227"/>
    <w:rsid w:val="008D78BE"/>
    <w:rsid w:val="008E5156"/>
    <w:rsid w:val="00953F6F"/>
    <w:rsid w:val="00984464"/>
    <w:rsid w:val="00A135D2"/>
    <w:rsid w:val="00A81E50"/>
    <w:rsid w:val="00AF0359"/>
    <w:rsid w:val="00B60368"/>
    <w:rsid w:val="00B64D08"/>
    <w:rsid w:val="00BA3410"/>
    <w:rsid w:val="00BC33DB"/>
    <w:rsid w:val="00BE2FA3"/>
    <w:rsid w:val="00C17214"/>
    <w:rsid w:val="00C42F16"/>
    <w:rsid w:val="00D427CA"/>
    <w:rsid w:val="00DE5EFE"/>
    <w:rsid w:val="00E37CD0"/>
    <w:rsid w:val="00E5114E"/>
    <w:rsid w:val="00EE228F"/>
    <w:rsid w:val="00EE5A62"/>
    <w:rsid w:val="00EF4CE5"/>
    <w:rsid w:val="00F22068"/>
    <w:rsid w:val="00F307F4"/>
    <w:rsid w:val="00F5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874B7"/>
  <w15:docId w15:val="{EDA1FB31-6FDE-47E9-A9A9-191114B9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E7D"/>
    <w:pPr>
      <w:spacing w:line="280" w:lineRule="atLeast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rsid w:val="00797E7D"/>
    <w:pPr>
      <w:keepNext/>
      <w:numPr>
        <w:numId w:val="20"/>
      </w:numPr>
      <w:ind w:left="0" w:firstLine="0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Heading1"/>
    <w:next w:val="Text1"/>
    <w:qFormat/>
    <w:rsid w:val="00797E7D"/>
    <w:pPr>
      <w:numPr>
        <w:ilvl w:val="1"/>
      </w:numPr>
      <w:ind w:left="0" w:firstLine="0"/>
      <w:outlineLvl w:val="1"/>
    </w:pPr>
    <w:rPr>
      <w:sz w:val="22"/>
    </w:rPr>
  </w:style>
  <w:style w:type="paragraph" w:styleId="Heading3">
    <w:name w:val="heading 3"/>
    <w:basedOn w:val="Heading2"/>
    <w:next w:val="Text1"/>
    <w:qFormat/>
    <w:rsid w:val="00797E7D"/>
    <w:pPr>
      <w:numPr>
        <w:ilvl w:val="2"/>
      </w:numPr>
      <w:ind w:left="0" w:firstLine="0"/>
      <w:outlineLvl w:val="2"/>
    </w:pPr>
  </w:style>
  <w:style w:type="paragraph" w:styleId="Heading4">
    <w:name w:val="heading 4"/>
    <w:basedOn w:val="Text1"/>
    <w:next w:val="Text1"/>
    <w:qFormat/>
    <w:rsid w:val="00797E7D"/>
    <w:pPr>
      <w:outlineLvl w:val="3"/>
    </w:pPr>
  </w:style>
  <w:style w:type="paragraph" w:styleId="Heading5">
    <w:name w:val="heading 5"/>
    <w:basedOn w:val="Heading4"/>
    <w:next w:val="Text1"/>
    <w:qFormat/>
    <w:rsid w:val="00797E7D"/>
    <w:pPr>
      <w:outlineLvl w:val="4"/>
    </w:pPr>
  </w:style>
  <w:style w:type="paragraph" w:styleId="Heading6">
    <w:name w:val="heading 6"/>
    <w:basedOn w:val="Heading5"/>
    <w:next w:val="Text1"/>
    <w:qFormat/>
    <w:rsid w:val="00797E7D"/>
    <w:pPr>
      <w:outlineLvl w:val="5"/>
    </w:pPr>
  </w:style>
  <w:style w:type="paragraph" w:styleId="Heading7">
    <w:name w:val="heading 7"/>
    <w:basedOn w:val="Heading6"/>
    <w:next w:val="Text1"/>
    <w:qFormat/>
    <w:rsid w:val="00797E7D"/>
    <w:pPr>
      <w:outlineLvl w:val="6"/>
    </w:pPr>
  </w:style>
  <w:style w:type="paragraph" w:styleId="Heading8">
    <w:name w:val="heading 8"/>
    <w:basedOn w:val="Heading7"/>
    <w:next w:val="Text1"/>
    <w:qFormat/>
    <w:rsid w:val="00797E7D"/>
    <w:pPr>
      <w:outlineLvl w:val="7"/>
    </w:pPr>
  </w:style>
  <w:style w:type="paragraph" w:styleId="Heading9">
    <w:name w:val="heading 9"/>
    <w:basedOn w:val="Heading8"/>
    <w:next w:val="Text1"/>
    <w:qFormat/>
    <w:rsid w:val="00797E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Header">
    <w:name w:val="EmptyHeader"/>
    <w:basedOn w:val="Normal"/>
    <w:rsid w:val="00797E7D"/>
    <w:rPr>
      <w:rFonts w:ascii="Optima" w:hAnsi="Optima"/>
      <w:noProof/>
      <w:color w:val="FFFFFF"/>
      <w:sz w:val="16"/>
    </w:rPr>
  </w:style>
  <w:style w:type="paragraph" w:styleId="Footer">
    <w:name w:val="footer"/>
    <w:basedOn w:val="Normal"/>
    <w:rsid w:val="00797E7D"/>
    <w:pPr>
      <w:tabs>
        <w:tab w:val="center" w:pos="4536"/>
        <w:tab w:val="right" w:pos="9072"/>
      </w:tabs>
    </w:pPr>
    <w:rPr>
      <w:rFonts w:ascii="Optima" w:hAnsi="Optima"/>
      <w:sz w:val="16"/>
    </w:rPr>
  </w:style>
  <w:style w:type="paragraph" w:styleId="DocumentMap">
    <w:name w:val="Document Map"/>
    <w:basedOn w:val="Normal"/>
    <w:semiHidden/>
    <w:rsid w:val="00797E7D"/>
    <w:pPr>
      <w:shd w:val="clear" w:color="auto" w:fill="000080"/>
    </w:pPr>
    <w:rPr>
      <w:rFonts w:ascii="Tahoma" w:hAnsi="Tahoma"/>
    </w:rPr>
  </w:style>
  <w:style w:type="paragraph" w:customStyle="1" w:styleId="Sender">
    <w:name w:val="Sender"/>
    <w:basedOn w:val="Normal"/>
    <w:rsid w:val="00797E7D"/>
    <w:pPr>
      <w:spacing w:line="180" w:lineRule="exact"/>
    </w:pPr>
    <w:rPr>
      <w:rFonts w:ascii="Optima" w:hAnsi="Optima"/>
      <w:noProof/>
      <w:sz w:val="16"/>
    </w:rPr>
  </w:style>
  <w:style w:type="paragraph" w:customStyle="1" w:styleId="Subject1">
    <w:name w:val="Subject1"/>
    <w:basedOn w:val="Normal"/>
    <w:rsid w:val="00797E7D"/>
    <w:rPr>
      <w:rFonts w:ascii="Arial" w:hAnsi="Arial"/>
      <w:b/>
      <w:sz w:val="26"/>
    </w:rPr>
  </w:style>
  <w:style w:type="paragraph" w:customStyle="1" w:styleId="Bullet">
    <w:name w:val="Bullet"/>
    <w:basedOn w:val="Normal"/>
    <w:rsid w:val="00797E7D"/>
    <w:pPr>
      <w:numPr>
        <w:numId w:val="7"/>
      </w:numPr>
    </w:pPr>
  </w:style>
  <w:style w:type="paragraph" w:customStyle="1" w:styleId="Text1">
    <w:name w:val="Text1"/>
    <w:basedOn w:val="Normal"/>
    <w:rsid w:val="00797E7D"/>
  </w:style>
  <w:style w:type="paragraph" w:styleId="Header">
    <w:name w:val="header"/>
    <w:basedOn w:val="Normal"/>
    <w:rsid w:val="00797E7D"/>
    <w:pPr>
      <w:tabs>
        <w:tab w:val="center" w:pos="4536"/>
        <w:tab w:val="right" w:pos="9072"/>
      </w:tabs>
    </w:pPr>
  </w:style>
  <w:style w:type="paragraph" w:customStyle="1" w:styleId="Bullet1">
    <w:name w:val="Bullet1"/>
    <w:basedOn w:val="Normal"/>
    <w:rsid w:val="00797E7D"/>
    <w:pPr>
      <w:numPr>
        <w:numId w:val="17"/>
      </w:numPr>
      <w:tabs>
        <w:tab w:val="clear" w:pos="360"/>
        <w:tab w:val="left" w:pos="198"/>
      </w:tabs>
      <w:ind w:left="198" w:hanging="198"/>
    </w:pPr>
  </w:style>
  <w:style w:type="paragraph" w:customStyle="1" w:styleId="Bullet2">
    <w:name w:val="Bullet2"/>
    <w:basedOn w:val="Normal"/>
    <w:rsid w:val="00797E7D"/>
    <w:pPr>
      <w:numPr>
        <w:numId w:val="22"/>
      </w:numPr>
      <w:tabs>
        <w:tab w:val="clear" w:pos="360"/>
        <w:tab w:val="left" w:pos="397"/>
      </w:tabs>
      <w:ind w:left="396" w:hanging="198"/>
    </w:pPr>
  </w:style>
  <w:style w:type="paragraph" w:customStyle="1" w:styleId="SenderBullet">
    <w:name w:val="SenderBullet"/>
    <w:basedOn w:val="Normal"/>
    <w:rsid w:val="00797E7D"/>
    <w:pPr>
      <w:spacing w:line="180" w:lineRule="exact"/>
    </w:pPr>
    <w:rPr>
      <w:rFonts w:ascii="Wingdings" w:hAnsi="Wingdings"/>
      <w:i/>
      <w:sz w:val="12"/>
    </w:rPr>
  </w:style>
  <w:style w:type="paragraph" w:customStyle="1" w:styleId="Text2">
    <w:name w:val="Text2"/>
    <w:basedOn w:val="Text1"/>
    <w:rsid w:val="00797E7D"/>
    <w:pPr>
      <w:ind w:left="196"/>
    </w:pPr>
  </w:style>
  <w:style w:type="paragraph" w:customStyle="1" w:styleId="Text3">
    <w:name w:val="Text3"/>
    <w:basedOn w:val="Text1"/>
    <w:rsid w:val="00797E7D"/>
    <w:pPr>
      <w:ind w:left="397"/>
    </w:pPr>
  </w:style>
  <w:style w:type="paragraph" w:customStyle="1" w:styleId="Empty">
    <w:name w:val="Empty"/>
    <w:basedOn w:val="Normal"/>
    <w:rsid w:val="00797E7D"/>
    <w:rPr>
      <w:noProof/>
      <w:color w:val="FFFFFF"/>
    </w:rPr>
  </w:style>
  <w:style w:type="paragraph" w:customStyle="1" w:styleId="Address">
    <w:name w:val="Address"/>
    <w:basedOn w:val="Normal"/>
    <w:rsid w:val="00797E7D"/>
  </w:style>
  <w:style w:type="paragraph" w:customStyle="1" w:styleId="LocationDate">
    <w:name w:val="LocationDate"/>
    <w:basedOn w:val="Normal"/>
    <w:rsid w:val="00797E7D"/>
  </w:style>
  <w:style w:type="paragraph" w:customStyle="1" w:styleId="ClientNo">
    <w:name w:val="ClientNo"/>
    <w:basedOn w:val="Normal"/>
    <w:rsid w:val="00797E7D"/>
    <w:pPr>
      <w:spacing w:line="180" w:lineRule="atLeast"/>
    </w:pPr>
    <w:rPr>
      <w:noProof/>
      <w:sz w:val="16"/>
    </w:rPr>
  </w:style>
  <w:style w:type="paragraph" w:customStyle="1" w:styleId="Subject2">
    <w:name w:val="Subject2"/>
    <w:basedOn w:val="Subject1"/>
    <w:rsid w:val="00797E7D"/>
    <w:pPr>
      <w:spacing w:line="240" w:lineRule="atLeast"/>
    </w:pPr>
    <w:rPr>
      <w:sz w:val="22"/>
    </w:rPr>
  </w:style>
  <w:style w:type="paragraph" w:styleId="Closing">
    <w:name w:val="Closing"/>
    <w:basedOn w:val="Normal"/>
    <w:rsid w:val="00797E7D"/>
    <w:pPr>
      <w:keepNext/>
    </w:pPr>
  </w:style>
  <w:style w:type="paragraph" w:customStyle="1" w:styleId="CompanyName">
    <w:name w:val="CompanyName"/>
    <w:basedOn w:val="Closing"/>
    <w:rsid w:val="00797E7D"/>
    <w:rPr>
      <w:noProof/>
    </w:rPr>
  </w:style>
  <w:style w:type="paragraph" w:styleId="Signature">
    <w:name w:val="Signature"/>
    <w:basedOn w:val="Normal"/>
    <w:rsid w:val="00797E7D"/>
    <w:pPr>
      <w:ind w:left="4252"/>
    </w:pPr>
  </w:style>
  <w:style w:type="paragraph" w:customStyle="1" w:styleId="SigPicture">
    <w:name w:val="SigPicture"/>
    <w:basedOn w:val="Empty"/>
    <w:rsid w:val="00797E7D"/>
    <w:pPr>
      <w:keepNext/>
    </w:pPr>
  </w:style>
  <w:style w:type="paragraph" w:customStyle="1" w:styleId="SigName">
    <w:name w:val="SigName"/>
    <w:basedOn w:val="Closing"/>
    <w:rsid w:val="00797E7D"/>
    <w:rPr>
      <w:noProof/>
    </w:rPr>
  </w:style>
  <w:style w:type="paragraph" w:customStyle="1" w:styleId="Style1">
    <w:name w:val="Style1"/>
    <w:basedOn w:val="ClientNo"/>
    <w:rsid w:val="00797E7D"/>
    <w:pPr>
      <w:keepNext/>
    </w:pPr>
  </w:style>
  <w:style w:type="paragraph" w:customStyle="1" w:styleId="SigTitle">
    <w:name w:val="SigTitle"/>
    <w:basedOn w:val="ClientNo"/>
    <w:rsid w:val="00797E7D"/>
    <w:pPr>
      <w:keepNext/>
    </w:pPr>
  </w:style>
  <w:style w:type="paragraph" w:customStyle="1" w:styleId="Enclosure">
    <w:name w:val="Enclosure"/>
    <w:basedOn w:val="Subject2"/>
    <w:rsid w:val="00797E7D"/>
    <w:pPr>
      <w:keepNext/>
      <w:keepLines/>
    </w:pPr>
  </w:style>
  <w:style w:type="paragraph" w:customStyle="1" w:styleId="SenderRight">
    <w:name w:val="SenderRight"/>
    <w:basedOn w:val="Sender"/>
    <w:rsid w:val="00797E7D"/>
    <w:pPr>
      <w:tabs>
        <w:tab w:val="left" w:pos="765"/>
      </w:tabs>
    </w:pPr>
  </w:style>
  <w:style w:type="paragraph" w:customStyle="1" w:styleId="LogoPage2">
    <w:name w:val="LogoPage2"/>
    <w:basedOn w:val="Normal"/>
    <w:rsid w:val="00797E7D"/>
    <w:pPr>
      <w:spacing w:before="20"/>
    </w:pPr>
  </w:style>
  <w:style w:type="paragraph" w:customStyle="1" w:styleId="LogoPage1">
    <w:name w:val="LogoPage1"/>
    <w:basedOn w:val="Normal"/>
    <w:rsid w:val="00797E7D"/>
  </w:style>
  <w:style w:type="paragraph" w:styleId="TOAHeading">
    <w:name w:val="toa heading"/>
    <w:basedOn w:val="Normal"/>
    <w:next w:val="Normal"/>
    <w:semiHidden/>
    <w:rsid w:val="00797E7D"/>
    <w:pPr>
      <w:spacing w:before="120"/>
    </w:pPr>
    <w:rPr>
      <w:rFonts w:ascii="Arial" w:hAnsi="Arial" w:cs="Arial"/>
      <w:b/>
      <w:bCs/>
      <w:szCs w:val="24"/>
    </w:rPr>
  </w:style>
  <w:style w:type="paragraph" w:customStyle="1" w:styleId="CompFooter">
    <w:name w:val="CompFooter"/>
    <w:basedOn w:val="Sender"/>
    <w:rsid w:val="00797E7D"/>
  </w:style>
  <w:style w:type="paragraph" w:customStyle="1" w:styleId="PageNumber">
    <w:name w:val="PageNumber"/>
    <w:basedOn w:val="Normal"/>
    <w:rsid w:val="00797E7D"/>
    <w:pPr>
      <w:spacing w:before="80"/>
      <w:jc w:val="right"/>
    </w:pPr>
    <w:rPr>
      <w:i/>
    </w:rPr>
  </w:style>
  <w:style w:type="paragraph" w:styleId="BlockText">
    <w:name w:val="Block Text"/>
    <w:basedOn w:val="Normal"/>
    <w:rsid w:val="00797E7D"/>
    <w:pPr>
      <w:spacing w:after="120"/>
      <w:ind w:left="1440" w:right="1440"/>
    </w:pPr>
  </w:style>
  <w:style w:type="paragraph" w:styleId="BodyText">
    <w:name w:val="Body Text"/>
    <w:basedOn w:val="Normal"/>
    <w:rsid w:val="00797E7D"/>
    <w:pPr>
      <w:spacing w:after="120"/>
    </w:pPr>
  </w:style>
  <w:style w:type="paragraph" w:styleId="BodyText2">
    <w:name w:val="Body Text 2"/>
    <w:basedOn w:val="Normal"/>
    <w:rsid w:val="00797E7D"/>
    <w:pPr>
      <w:spacing w:after="120" w:line="480" w:lineRule="auto"/>
    </w:pPr>
  </w:style>
  <w:style w:type="paragraph" w:styleId="BodyText3">
    <w:name w:val="Body Text 3"/>
    <w:basedOn w:val="Normal"/>
    <w:rsid w:val="00797E7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97E7D"/>
    <w:pPr>
      <w:ind w:firstLine="210"/>
    </w:pPr>
  </w:style>
  <w:style w:type="paragraph" w:styleId="BodyTextIndent">
    <w:name w:val="Body Text Indent"/>
    <w:basedOn w:val="Normal"/>
    <w:rsid w:val="00797E7D"/>
    <w:pPr>
      <w:spacing w:after="120"/>
      <w:ind w:left="283"/>
    </w:pPr>
  </w:style>
  <w:style w:type="paragraph" w:styleId="BodyTextFirstIndent2">
    <w:name w:val="Body Text First Indent 2"/>
    <w:basedOn w:val="BodyTextIndent"/>
    <w:rsid w:val="00797E7D"/>
    <w:pPr>
      <w:ind w:firstLine="210"/>
    </w:pPr>
  </w:style>
  <w:style w:type="paragraph" w:styleId="BodyTextIndent2">
    <w:name w:val="Body Text Indent 2"/>
    <w:basedOn w:val="Normal"/>
    <w:rsid w:val="00797E7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97E7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797E7D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semiHidden/>
    <w:rsid w:val="00797E7D"/>
    <w:rPr>
      <w:noProof w:val="0"/>
      <w:sz w:val="16"/>
      <w:szCs w:val="16"/>
      <w:lang w:val="en-US"/>
    </w:rPr>
  </w:style>
  <w:style w:type="paragraph" w:styleId="CommentText">
    <w:name w:val="annotation text"/>
    <w:basedOn w:val="Normal"/>
    <w:semiHidden/>
    <w:rsid w:val="00797E7D"/>
    <w:rPr>
      <w:sz w:val="20"/>
    </w:rPr>
  </w:style>
  <w:style w:type="paragraph" w:styleId="Date">
    <w:name w:val="Date"/>
    <w:basedOn w:val="Normal"/>
    <w:next w:val="Normal"/>
    <w:rsid w:val="00797E7D"/>
  </w:style>
  <w:style w:type="paragraph" w:styleId="EmailSignature">
    <w:name w:val="E-mail Signature"/>
    <w:basedOn w:val="Normal"/>
    <w:rsid w:val="00797E7D"/>
  </w:style>
  <w:style w:type="character" w:styleId="Emphasis">
    <w:name w:val="Emphasis"/>
    <w:basedOn w:val="DefaultParagraphFont"/>
    <w:qFormat/>
    <w:rsid w:val="00797E7D"/>
    <w:rPr>
      <w:i/>
      <w:iCs/>
      <w:noProof w:val="0"/>
      <w:lang w:val="en-US"/>
    </w:rPr>
  </w:style>
  <w:style w:type="character" w:styleId="EndnoteReference">
    <w:name w:val="endnote reference"/>
    <w:basedOn w:val="DefaultParagraphFont"/>
    <w:semiHidden/>
    <w:rsid w:val="00797E7D"/>
    <w:rPr>
      <w:noProof w:val="0"/>
      <w:vertAlign w:val="superscript"/>
      <w:lang w:val="en-US"/>
    </w:rPr>
  </w:style>
  <w:style w:type="paragraph" w:styleId="EndnoteText">
    <w:name w:val="endnote text"/>
    <w:basedOn w:val="Normal"/>
    <w:semiHidden/>
    <w:rsid w:val="00797E7D"/>
    <w:rPr>
      <w:sz w:val="20"/>
    </w:rPr>
  </w:style>
  <w:style w:type="paragraph" w:styleId="EnvelopeAddress">
    <w:name w:val="envelope address"/>
    <w:basedOn w:val="Normal"/>
    <w:rsid w:val="00797E7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97E7D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97E7D"/>
    <w:rPr>
      <w:noProof w:val="0"/>
      <w:color w:val="800080"/>
      <w:u w:val="single"/>
      <w:lang w:val="en-US"/>
    </w:rPr>
  </w:style>
  <w:style w:type="character" w:styleId="FootnoteReference">
    <w:name w:val="footnote reference"/>
    <w:basedOn w:val="DefaultParagraphFont"/>
    <w:semiHidden/>
    <w:rsid w:val="00797E7D"/>
    <w:rPr>
      <w:noProof w:val="0"/>
      <w:vertAlign w:val="superscript"/>
      <w:lang w:val="en-US"/>
    </w:rPr>
  </w:style>
  <w:style w:type="paragraph" w:styleId="FootnoteText">
    <w:name w:val="footnote text"/>
    <w:basedOn w:val="Normal"/>
    <w:semiHidden/>
    <w:rsid w:val="00797E7D"/>
    <w:rPr>
      <w:sz w:val="20"/>
    </w:rPr>
  </w:style>
  <w:style w:type="character" w:styleId="HTMLAcronym">
    <w:name w:val="HTML Acronym"/>
    <w:basedOn w:val="DefaultParagraphFont"/>
    <w:rsid w:val="00797E7D"/>
    <w:rPr>
      <w:noProof w:val="0"/>
      <w:lang w:val="en-US"/>
    </w:rPr>
  </w:style>
  <w:style w:type="paragraph" w:styleId="HTMLAddress">
    <w:name w:val="HTML Address"/>
    <w:basedOn w:val="Normal"/>
    <w:rsid w:val="00797E7D"/>
    <w:rPr>
      <w:i/>
      <w:iCs/>
    </w:rPr>
  </w:style>
  <w:style w:type="character" w:styleId="HTMLCite">
    <w:name w:val="HTML Cite"/>
    <w:basedOn w:val="DefaultParagraphFont"/>
    <w:rsid w:val="00797E7D"/>
    <w:rPr>
      <w:i/>
      <w:iCs/>
      <w:noProof w:val="0"/>
      <w:lang w:val="en-US"/>
    </w:rPr>
  </w:style>
  <w:style w:type="character" w:styleId="HTMLCode">
    <w:name w:val="HTML Code"/>
    <w:basedOn w:val="DefaultParagraphFont"/>
    <w:rsid w:val="00797E7D"/>
    <w:rPr>
      <w:rFonts w:ascii="Courier New" w:hAnsi="Courier New"/>
      <w:noProof w:val="0"/>
      <w:sz w:val="20"/>
      <w:szCs w:val="20"/>
      <w:lang w:val="en-US"/>
    </w:rPr>
  </w:style>
  <w:style w:type="character" w:styleId="HTMLDefinition">
    <w:name w:val="HTML Definition"/>
    <w:basedOn w:val="DefaultParagraphFont"/>
    <w:rsid w:val="00797E7D"/>
    <w:rPr>
      <w:i/>
      <w:iCs/>
      <w:noProof w:val="0"/>
      <w:lang w:val="en-US"/>
    </w:rPr>
  </w:style>
  <w:style w:type="character" w:styleId="HTMLKeyboard">
    <w:name w:val="HTML Keyboard"/>
    <w:basedOn w:val="DefaultParagraphFont"/>
    <w:rsid w:val="00797E7D"/>
    <w:rPr>
      <w:rFonts w:ascii="Courier New" w:hAnsi="Courier New"/>
      <w:noProof w:val="0"/>
      <w:sz w:val="20"/>
      <w:szCs w:val="20"/>
      <w:lang w:val="en-US"/>
    </w:rPr>
  </w:style>
  <w:style w:type="paragraph" w:styleId="HTMLPreformatted">
    <w:name w:val="HTML Preformatted"/>
    <w:basedOn w:val="Normal"/>
    <w:rsid w:val="00797E7D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97E7D"/>
    <w:rPr>
      <w:rFonts w:ascii="Courier New" w:hAnsi="Courier New"/>
      <w:noProof w:val="0"/>
      <w:lang w:val="en-US"/>
    </w:rPr>
  </w:style>
  <w:style w:type="character" w:styleId="HTMLTypewriter">
    <w:name w:val="HTML Typewriter"/>
    <w:basedOn w:val="DefaultParagraphFont"/>
    <w:rsid w:val="00797E7D"/>
    <w:rPr>
      <w:rFonts w:ascii="Courier New" w:hAnsi="Courier New"/>
      <w:noProof w:val="0"/>
      <w:sz w:val="20"/>
      <w:szCs w:val="20"/>
      <w:lang w:val="en-US"/>
    </w:rPr>
  </w:style>
  <w:style w:type="character" w:styleId="HTMLVariable">
    <w:name w:val="HTML Variable"/>
    <w:basedOn w:val="DefaultParagraphFont"/>
    <w:rsid w:val="00797E7D"/>
    <w:rPr>
      <w:i/>
      <w:iCs/>
      <w:noProof w:val="0"/>
      <w:lang w:val="en-US"/>
    </w:rPr>
  </w:style>
  <w:style w:type="character" w:styleId="Hyperlink">
    <w:name w:val="Hyperlink"/>
    <w:basedOn w:val="DefaultParagraphFont"/>
    <w:rsid w:val="00797E7D"/>
    <w:rPr>
      <w:noProof w:val="0"/>
      <w:color w:val="0000FF"/>
      <w:u w:val="single"/>
      <w:lang w:val="en-US"/>
    </w:rPr>
  </w:style>
  <w:style w:type="paragraph" w:styleId="Index1">
    <w:name w:val="index 1"/>
    <w:basedOn w:val="Normal"/>
    <w:next w:val="Normal"/>
    <w:autoRedefine/>
    <w:semiHidden/>
    <w:rsid w:val="00797E7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97E7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97E7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97E7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97E7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97E7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97E7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97E7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97E7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97E7D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797E7D"/>
    <w:rPr>
      <w:noProof w:val="0"/>
      <w:lang w:val="en-US"/>
    </w:rPr>
  </w:style>
  <w:style w:type="paragraph" w:styleId="List">
    <w:name w:val="List"/>
    <w:basedOn w:val="Normal"/>
    <w:rsid w:val="00797E7D"/>
    <w:pPr>
      <w:ind w:left="283" w:hanging="283"/>
    </w:pPr>
  </w:style>
  <w:style w:type="paragraph" w:styleId="List2">
    <w:name w:val="List 2"/>
    <w:basedOn w:val="Normal"/>
    <w:rsid w:val="00797E7D"/>
    <w:pPr>
      <w:ind w:left="566" w:hanging="283"/>
    </w:pPr>
  </w:style>
  <w:style w:type="paragraph" w:styleId="List3">
    <w:name w:val="List 3"/>
    <w:basedOn w:val="Normal"/>
    <w:rsid w:val="00797E7D"/>
    <w:pPr>
      <w:ind w:left="849" w:hanging="283"/>
    </w:pPr>
  </w:style>
  <w:style w:type="paragraph" w:styleId="List4">
    <w:name w:val="List 4"/>
    <w:basedOn w:val="Normal"/>
    <w:rsid w:val="00797E7D"/>
    <w:pPr>
      <w:ind w:left="1132" w:hanging="283"/>
    </w:pPr>
  </w:style>
  <w:style w:type="paragraph" w:styleId="List5">
    <w:name w:val="List 5"/>
    <w:basedOn w:val="Normal"/>
    <w:rsid w:val="00797E7D"/>
    <w:pPr>
      <w:ind w:left="1415" w:hanging="283"/>
    </w:pPr>
  </w:style>
  <w:style w:type="paragraph" w:styleId="ListBullet">
    <w:name w:val="List Bullet"/>
    <w:basedOn w:val="Normal"/>
    <w:autoRedefine/>
    <w:rsid w:val="00797E7D"/>
    <w:pPr>
      <w:numPr>
        <w:numId w:val="23"/>
      </w:numPr>
    </w:pPr>
  </w:style>
  <w:style w:type="paragraph" w:styleId="ListBullet2">
    <w:name w:val="List Bullet 2"/>
    <w:basedOn w:val="Normal"/>
    <w:autoRedefine/>
    <w:rsid w:val="00797E7D"/>
    <w:pPr>
      <w:numPr>
        <w:numId w:val="24"/>
      </w:numPr>
    </w:pPr>
  </w:style>
  <w:style w:type="paragraph" w:styleId="ListBullet3">
    <w:name w:val="List Bullet 3"/>
    <w:basedOn w:val="Normal"/>
    <w:autoRedefine/>
    <w:rsid w:val="00797E7D"/>
    <w:pPr>
      <w:numPr>
        <w:numId w:val="25"/>
      </w:numPr>
    </w:pPr>
  </w:style>
  <w:style w:type="paragraph" w:styleId="ListBullet4">
    <w:name w:val="List Bullet 4"/>
    <w:basedOn w:val="Normal"/>
    <w:autoRedefine/>
    <w:rsid w:val="00797E7D"/>
    <w:pPr>
      <w:numPr>
        <w:numId w:val="26"/>
      </w:numPr>
    </w:pPr>
  </w:style>
  <w:style w:type="paragraph" w:styleId="ListBullet5">
    <w:name w:val="List Bullet 5"/>
    <w:basedOn w:val="Normal"/>
    <w:autoRedefine/>
    <w:rsid w:val="00797E7D"/>
    <w:pPr>
      <w:numPr>
        <w:numId w:val="27"/>
      </w:numPr>
    </w:pPr>
  </w:style>
  <w:style w:type="paragraph" w:styleId="ListContinue">
    <w:name w:val="List Continue"/>
    <w:basedOn w:val="Normal"/>
    <w:rsid w:val="00797E7D"/>
    <w:pPr>
      <w:spacing w:after="120"/>
      <w:ind w:left="283"/>
    </w:pPr>
  </w:style>
  <w:style w:type="paragraph" w:styleId="ListContinue2">
    <w:name w:val="List Continue 2"/>
    <w:basedOn w:val="Normal"/>
    <w:rsid w:val="00797E7D"/>
    <w:pPr>
      <w:spacing w:after="120"/>
      <w:ind w:left="566"/>
    </w:pPr>
  </w:style>
  <w:style w:type="paragraph" w:styleId="ListContinue3">
    <w:name w:val="List Continue 3"/>
    <w:basedOn w:val="Normal"/>
    <w:rsid w:val="00797E7D"/>
    <w:pPr>
      <w:spacing w:after="120"/>
      <w:ind w:left="849"/>
    </w:pPr>
  </w:style>
  <w:style w:type="paragraph" w:styleId="ListContinue4">
    <w:name w:val="List Continue 4"/>
    <w:basedOn w:val="Normal"/>
    <w:rsid w:val="00797E7D"/>
    <w:pPr>
      <w:spacing w:after="120"/>
      <w:ind w:left="1132"/>
    </w:pPr>
  </w:style>
  <w:style w:type="paragraph" w:styleId="ListContinue5">
    <w:name w:val="List Continue 5"/>
    <w:basedOn w:val="Normal"/>
    <w:rsid w:val="00797E7D"/>
    <w:pPr>
      <w:spacing w:after="120"/>
      <w:ind w:left="1415"/>
    </w:pPr>
  </w:style>
  <w:style w:type="paragraph" w:styleId="ListNumber">
    <w:name w:val="List Number"/>
    <w:basedOn w:val="Normal"/>
    <w:rsid w:val="00797E7D"/>
    <w:pPr>
      <w:numPr>
        <w:numId w:val="28"/>
      </w:numPr>
    </w:pPr>
  </w:style>
  <w:style w:type="paragraph" w:styleId="ListNumber2">
    <w:name w:val="List Number 2"/>
    <w:basedOn w:val="Normal"/>
    <w:rsid w:val="00797E7D"/>
    <w:pPr>
      <w:numPr>
        <w:numId w:val="29"/>
      </w:numPr>
    </w:pPr>
  </w:style>
  <w:style w:type="paragraph" w:styleId="ListNumber3">
    <w:name w:val="List Number 3"/>
    <w:basedOn w:val="Normal"/>
    <w:rsid w:val="00797E7D"/>
    <w:pPr>
      <w:numPr>
        <w:numId w:val="30"/>
      </w:numPr>
    </w:pPr>
  </w:style>
  <w:style w:type="paragraph" w:styleId="ListNumber4">
    <w:name w:val="List Number 4"/>
    <w:basedOn w:val="Normal"/>
    <w:rsid w:val="00797E7D"/>
    <w:pPr>
      <w:numPr>
        <w:numId w:val="31"/>
      </w:numPr>
    </w:pPr>
  </w:style>
  <w:style w:type="paragraph" w:styleId="ListNumber5">
    <w:name w:val="List Number 5"/>
    <w:basedOn w:val="Normal"/>
    <w:rsid w:val="00797E7D"/>
    <w:pPr>
      <w:numPr>
        <w:numId w:val="32"/>
      </w:numPr>
    </w:pPr>
  </w:style>
  <w:style w:type="paragraph" w:styleId="MacroText">
    <w:name w:val="macro"/>
    <w:semiHidden/>
    <w:rsid w:val="00797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797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797E7D"/>
    <w:rPr>
      <w:szCs w:val="24"/>
    </w:rPr>
  </w:style>
  <w:style w:type="paragraph" w:styleId="NormalIndent">
    <w:name w:val="Normal Indent"/>
    <w:basedOn w:val="Normal"/>
    <w:rsid w:val="00797E7D"/>
    <w:pPr>
      <w:ind w:left="720"/>
    </w:pPr>
  </w:style>
  <w:style w:type="paragraph" w:styleId="NoteHeading">
    <w:name w:val="Note Heading"/>
    <w:basedOn w:val="Normal"/>
    <w:next w:val="Normal"/>
    <w:rsid w:val="00797E7D"/>
  </w:style>
  <w:style w:type="character" w:styleId="PageNumber0">
    <w:name w:val="page number"/>
    <w:basedOn w:val="DefaultParagraphFont"/>
    <w:rsid w:val="00797E7D"/>
    <w:rPr>
      <w:noProof w:val="0"/>
      <w:lang w:val="en-US"/>
    </w:rPr>
  </w:style>
  <w:style w:type="paragraph" w:styleId="PlainText">
    <w:name w:val="Plain Text"/>
    <w:basedOn w:val="Normal"/>
    <w:rsid w:val="00797E7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97E7D"/>
  </w:style>
  <w:style w:type="character" w:styleId="Strong">
    <w:name w:val="Strong"/>
    <w:basedOn w:val="DefaultParagraphFont"/>
    <w:qFormat/>
    <w:rsid w:val="00797E7D"/>
    <w:rPr>
      <w:b/>
      <w:bCs/>
      <w:noProof w:val="0"/>
      <w:lang w:val="en-US"/>
    </w:rPr>
  </w:style>
  <w:style w:type="paragraph" w:styleId="Subtitle">
    <w:name w:val="Subtitle"/>
    <w:basedOn w:val="Normal"/>
    <w:qFormat/>
    <w:rsid w:val="00797E7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797E7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97E7D"/>
    <w:pPr>
      <w:ind w:left="480" w:hanging="480"/>
    </w:pPr>
  </w:style>
  <w:style w:type="paragraph" w:styleId="Title">
    <w:name w:val="Title"/>
    <w:basedOn w:val="Normal"/>
    <w:qFormat/>
    <w:rsid w:val="00797E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797E7D"/>
  </w:style>
  <w:style w:type="paragraph" w:styleId="TOC2">
    <w:name w:val="toc 2"/>
    <w:basedOn w:val="Normal"/>
    <w:next w:val="Normal"/>
    <w:autoRedefine/>
    <w:semiHidden/>
    <w:rsid w:val="00797E7D"/>
    <w:pPr>
      <w:ind w:left="240"/>
    </w:pPr>
  </w:style>
  <w:style w:type="paragraph" w:styleId="TOC3">
    <w:name w:val="toc 3"/>
    <w:basedOn w:val="Normal"/>
    <w:next w:val="Normal"/>
    <w:autoRedefine/>
    <w:semiHidden/>
    <w:rsid w:val="00797E7D"/>
    <w:pPr>
      <w:ind w:left="480"/>
    </w:pPr>
  </w:style>
  <w:style w:type="paragraph" w:styleId="TOC4">
    <w:name w:val="toc 4"/>
    <w:basedOn w:val="Normal"/>
    <w:next w:val="Normal"/>
    <w:autoRedefine/>
    <w:semiHidden/>
    <w:rsid w:val="00797E7D"/>
    <w:pPr>
      <w:ind w:left="720"/>
    </w:pPr>
  </w:style>
  <w:style w:type="paragraph" w:styleId="TOC5">
    <w:name w:val="toc 5"/>
    <w:basedOn w:val="Normal"/>
    <w:next w:val="Normal"/>
    <w:autoRedefine/>
    <w:semiHidden/>
    <w:rsid w:val="00797E7D"/>
    <w:pPr>
      <w:ind w:left="960"/>
    </w:pPr>
  </w:style>
  <w:style w:type="paragraph" w:styleId="TOC6">
    <w:name w:val="toc 6"/>
    <w:basedOn w:val="Normal"/>
    <w:next w:val="Normal"/>
    <w:autoRedefine/>
    <w:semiHidden/>
    <w:rsid w:val="00797E7D"/>
    <w:pPr>
      <w:ind w:left="1200"/>
    </w:pPr>
  </w:style>
  <w:style w:type="paragraph" w:styleId="TOC7">
    <w:name w:val="toc 7"/>
    <w:basedOn w:val="Normal"/>
    <w:next w:val="Normal"/>
    <w:autoRedefine/>
    <w:semiHidden/>
    <w:rsid w:val="00797E7D"/>
    <w:pPr>
      <w:ind w:left="1440"/>
    </w:pPr>
  </w:style>
  <w:style w:type="paragraph" w:styleId="TOC8">
    <w:name w:val="toc 8"/>
    <w:basedOn w:val="Normal"/>
    <w:next w:val="Normal"/>
    <w:autoRedefine/>
    <w:semiHidden/>
    <w:rsid w:val="00797E7D"/>
    <w:pPr>
      <w:ind w:left="1680"/>
    </w:pPr>
  </w:style>
  <w:style w:type="paragraph" w:styleId="TOC9">
    <w:name w:val="toc 9"/>
    <w:basedOn w:val="Normal"/>
    <w:next w:val="Normal"/>
    <w:autoRedefine/>
    <w:semiHidden/>
    <w:rsid w:val="00797E7D"/>
    <w:pPr>
      <w:ind w:left="192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84464"/>
    <w:rPr>
      <w:color w:val="605E5C"/>
      <w:shd w:val="clear" w:color="auto" w:fill="E1DFDD"/>
    </w:rPr>
  </w:style>
  <w:style w:type="table" w:styleId="TableGrid">
    <w:name w:val="Table Grid"/>
    <w:basedOn w:val="TableNormal"/>
    <w:rsid w:val="0084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%20Panzer\AppData\Local\Microsoft\Windows\INetCache\Content.Outlook\4C5Y3GQ0\Comex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3B74-6FF5-41C6-9435-2C04F534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C:\Users\Anita Panzer\AppData\Local\Microsoft\Windows\INetCache\Content.Outlook\4C5Y3GQ0\Comex_F.dotx</Template>
  <TotalTime>27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Aux autorités fiscales cantonales</vt:lpstr>
      <vt:lpstr>Aux autorités fiscales cantonales</vt:lpstr>
      <vt:lpstr>Aux autorités fiscales cantonales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 autorités fiscales cantonales</dc:title>
  <dc:subject/>
  <dc:creator>Anita Panzer</dc:creator>
  <cp:keywords/>
  <dc:description/>
  <cp:lastModifiedBy>Boudewijn van Doorn</cp:lastModifiedBy>
  <cp:revision>11</cp:revision>
  <cp:lastPrinted>2020-03-04T08:20:00Z</cp:lastPrinted>
  <dcterms:created xsi:type="dcterms:W3CDTF">2020-11-17T11:10:00Z</dcterms:created>
  <dcterms:modified xsi:type="dcterms:W3CDTF">2025-02-05T11:17:00Z</dcterms:modified>
</cp:coreProperties>
</file>